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E26F3" w14:textId="77777777" w:rsidR="000A4FD0" w:rsidRDefault="0077659F" w:rsidP="0077659F">
      <w:pPr>
        <w:pStyle w:val="Heading1"/>
        <w:rPr>
          <w:lang w:val="en-ZA"/>
        </w:rPr>
      </w:pPr>
      <w:r>
        <w:rPr>
          <w:lang w:val="en-ZA"/>
        </w:rPr>
        <w:t>ICT Essentials for Teachers (Rwanda) Course</w:t>
      </w:r>
    </w:p>
    <w:p w14:paraId="06192C0C" w14:textId="77777777" w:rsidR="0077659F" w:rsidRDefault="0077659F" w:rsidP="0077659F">
      <w:pPr>
        <w:pStyle w:val="Heading1"/>
        <w:rPr>
          <w:lang w:val="en-ZA"/>
        </w:rPr>
      </w:pPr>
      <w:r>
        <w:rPr>
          <w:lang w:val="en-ZA"/>
        </w:rPr>
        <w:t>Facilitation Team</w:t>
      </w:r>
    </w:p>
    <w:p w14:paraId="0EBB6DE7" w14:textId="77777777" w:rsidR="0077659F" w:rsidRDefault="0077659F" w:rsidP="0077659F">
      <w:pPr>
        <w:pStyle w:val="Heading2"/>
        <w:rPr>
          <w:lang w:val="en-ZA"/>
        </w:rPr>
      </w:pPr>
      <w:bookmarkStart w:id="0" w:name="_GoBack"/>
      <w:bookmarkEnd w:id="0"/>
      <w:r>
        <w:rPr>
          <w:lang w:val="en-ZA"/>
        </w:rPr>
        <w:t>Facilitator’s Contact Details</w:t>
      </w:r>
    </w:p>
    <w:p w14:paraId="4773EA78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1.</w:t>
      </w:r>
      <w:r w:rsidRPr="0077659F">
        <w:rPr>
          <w:lang w:val="en-ZA"/>
        </w:rPr>
        <w:tab/>
        <w:t xml:space="preserve">Vedaste Uwishema Aime, </w:t>
      </w:r>
      <w:r w:rsidRPr="0077659F">
        <w:rPr>
          <w:lang w:val="en-ZA"/>
        </w:rPr>
        <w:tab/>
      </w:r>
      <w:hyperlink r:id="rId8" w:history="1">
        <w:r w:rsidRPr="00CE1876">
          <w:rPr>
            <w:rStyle w:val="Hyperlink"/>
            <w:lang w:val="en-ZA"/>
          </w:rPr>
          <w:t>uwaiveda82@gmail.com</w:t>
        </w:r>
      </w:hyperlink>
      <w:r>
        <w:rPr>
          <w:lang w:val="en-ZA"/>
        </w:rPr>
        <w:t xml:space="preserve"> </w:t>
      </w:r>
    </w:p>
    <w:p w14:paraId="44F6D63C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2.</w:t>
      </w:r>
      <w:r w:rsidRPr="0077659F">
        <w:rPr>
          <w:lang w:val="en-ZA"/>
        </w:rPr>
        <w:tab/>
        <w:t xml:space="preserve">Jean de la Paix Nkurunziza, </w:t>
      </w:r>
      <w:r w:rsidRPr="0077659F">
        <w:rPr>
          <w:lang w:val="en-ZA"/>
        </w:rPr>
        <w:tab/>
      </w:r>
      <w:hyperlink r:id="rId9" w:history="1">
        <w:r w:rsidRPr="00CE1876">
          <w:rPr>
            <w:rStyle w:val="Hyperlink"/>
            <w:lang w:val="en-ZA"/>
          </w:rPr>
          <w:t>nkurujohnam@yahoo.fr</w:t>
        </w:r>
      </w:hyperlink>
      <w:r>
        <w:rPr>
          <w:lang w:val="en-ZA"/>
        </w:rPr>
        <w:t xml:space="preserve"> </w:t>
      </w:r>
    </w:p>
    <w:p w14:paraId="4C859111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3.</w:t>
      </w:r>
      <w:r w:rsidRPr="0077659F">
        <w:rPr>
          <w:lang w:val="en-ZA"/>
        </w:rPr>
        <w:tab/>
        <w:t xml:space="preserve">Joseph Mugabo,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0" w:history="1">
        <w:r w:rsidRPr="00CE1876">
          <w:rPr>
            <w:rStyle w:val="Hyperlink"/>
            <w:lang w:val="en-ZA"/>
          </w:rPr>
          <w:t>joseph.mugabo@yahoo.com</w:t>
        </w:r>
      </w:hyperlink>
      <w:r>
        <w:rPr>
          <w:lang w:val="en-ZA"/>
        </w:rPr>
        <w:t xml:space="preserve"> </w:t>
      </w:r>
    </w:p>
    <w:p w14:paraId="3B1B07C7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4.</w:t>
      </w:r>
      <w:r w:rsidRPr="0077659F">
        <w:rPr>
          <w:lang w:val="en-ZA"/>
        </w:rPr>
        <w:tab/>
        <w:t xml:space="preserve">Herbert Ngamije,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1" w:history="1">
        <w:r w:rsidRPr="00CE1876">
          <w:rPr>
            <w:rStyle w:val="Hyperlink"/>
            <w:lang w:val="en-ZA"/>
          </w:rPr>
          <w:t>nherbo@gmail.com</w:t>
        </w:r>
      </w:hyperlink>
      <w:r>
        <w:rPr>
          <w:lang w:val="en-ZA"/>
        </w:rPr>
        <w:t xml:space="preserve"> </w:t>
      </w:r>
    </w:p>
    <w:p w14:paraId="17062587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5.</w:t>
      </w:r>
      <w:r w:rsidRPr="0077659F">
        <w:rPr>
          <w:lang w:val="en-ZA"/>
        </w:rPr>
        <w:tab/>
        <w:t xml:space="preserve">Theodore Ngendahayo,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2" w:history="1">
        <w:r w:rsidRPr="00CE1876">
          <w:rPr>
            <w:rStyle w:val="Hyperlink"/>
            <w:lang w:val="en-ZA"/>
          </w:rPr>
          <w:t>ngendatheodore@gmail.com</w:t>
        </w:r>
      </w:hyperlink>
      <w:r>
        <w:rPr>
          <w:lang w:val="en-ZA"/>
        </w:rPr>
        <w:t xml:space="preserve"> </w:t>
      </w:r>
    </w:p>
    <w:p w14:paraId="61DA636A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6.</w:t>
      </w:r>
      <w:r w:rsidRPr="0077659F">
        <w:rPr>
          <w:lang w:val="en-ZA"/>
        </w:rPr>
        <w:tab/>
        <w:t xml:space="preserve">Justine Niyonsaba,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3" w:history="1">
        <w:r w:rsidRPr="00CE1876">
          <w:rPr>
            <w:rStyle w:val="Hyperlink"/>
            <w:lang w:val="en-ZA"/>
          </w:rPr>
          <w:t>niyonsabajustine15@gmail.com</w:t>
        </w:r>
      </w:hyperlink>
      <w:r>
        <w:rPr>
          <w:lang w:val="en-ZA"/>
        </w:rPr>
        <w:t xml:space="preserve"> </w:t>
      </w:r>
    </w:p>
    <w:p w14:paraId="1224BC44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7.</w:t>
      </w:r>
      <w:r w:rsidRPr="0077659F">
        <w:rPr>
          <w:lang w:val="en-ZA"/>
        </w:rPr>
        <w:tab/>
        <w:t xml:space="preserve">Gilbert Iragena,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4" w:history="1">
        <w:r w:rsidRPr="00CE1876">
          <w:rPr>
            <w:rStyle w:val="Hyperlink"/>
            <w:lang w:val="en-ZA"/>
          </w:rPr>
          <w:t>iragenagilbert@yahoo.com</w:t>
        </w:r>
      </w:hyperlink>
      <w:r>
        <w:rPr>
          <w:lang w:val="en-ZA"/>
        </w:rPr>
        <w:t xml:space="preserve"> </w:t>
      </w:r>
    </w:p>
    <w:p w14:paraId="26573F9E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8.</w:t>
      </w:r>
      <w:r w:rsidRPr="0077659F">
        <w:rPr>
          <w:lang w:val="en-ZA"/>
        </w:rPr>
        <w:tab/>
        <w:t xml:space="preserve">Celestin Mudenge,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5" w:history="1">
        <w:r w:rsidRPr="00CE1876">
          <w:rPr>
            <w:rStyle w:val="Hyperlink"/>
            <w:lang w:val="en-ZA"/>
          </w:rPr>
          <w:t>mudengec@yahoo.fr</w:t>
        </w:r>
      </w:hyperlink>
      <w:r>
        <w:rPr>
          <w:lang w:val="en-ZA"/>
        </w:rPr>
        <w:t xml:space="preserve"> </w:t>
      </w:r>
    </w:p>
    <w:p w14:paraId="7C304BBD" w14:textId="77777777" w:rsidR="0077659F" w:rsidRPr="0077659F" w:rsidRDefault="0077659F" w:rsidP="0077659F">
      <w:pPr>
        <w:rPr>
          <w:lang w:val="en-ZA"/>
        </w:rPr>
      </w:pPr>
      <w:r w:rsidRPr="0077659F">
        <w:rPr>
          <w:lang w:val="en-ZA"/>
        </w:rPr>
        <w:t>9.</w:t>
      </w:r>
      <w:r w:rsidRPr="0077659F">
        <w:rPr>
          <w:lang w:val="en-ZA"/>
        </w:rPr>
        <w:tab/>
        <w:t xml:space="preserve">Gervais Sezirahiga, 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6" w:history="1">
        <w:r w:rsidRPr="00CE1876">
          <w:rPr>
            <w:rStyle w:val="Hyperlink"/>
            <w:lang w:val="en-ZA"/>
          </w:rPr>
          <w:t>sezirahigag@yahoo.fr</w:t>
        </w:r>
      </w:hyperlink>
      <w:r>
        <w:rPr>
          <w:lang w:val="en-ZA"/>
        </w:rPr>
        <w:t xml:space="preserve"> </w:t>
      </w:r>
    </w:p>
    <w:p w14:paraId="63D68C77" w14:textId="77777777" w:rsidR="0077659F" w:rsidRDefault="0077659F" w:rsidP="0077659F">
      <w:pPr>
        <w:rPr>
          <w:lang w:val="en-ZA"/>
        </w:rPr>
      </w:pPr>
      <w:r w:rsidRPr="0077659F">
        <w:rPr>
          <w:lang w:val="en-ZA"/>
        </w:rPr>
        <w:t>10.</w:t>
      </w:r>
      <w:r w:rsidRPr="0077659F">
        <w:rPr>
          <w:lang w:val="en-ZA"/>
        </w:rPr>
        <w:tab/>
        <w:t>Joseph Ss</w:t>
      </w:r>
      <w:r>
        <w:rPr>
          <w:lang w:val="en-ZA"/>
        </w:rPr>
        <w:t xml:space="preserve">erwanja, </w:t>
      </w:r>
      <w:r>
        <w:rPr>
          <w:lang w:val="en-ZA"/>
        </w:rPr>
        <w:tab/>
      </w:r>
      <w:r>
        <w:rPr>
          <w:lang w:val="en-ZA"/>
        </w:rPr>
        <w:tab/>
      </w:r>
      <w:hyperlink r:id="rId17" w:history="1">
        <w:r w:rsidRPr="00CE1876">
          <w:rPr>
            <w:rStyle w:val="Hyperlink"/>
            <w:lang w:val="en-ZA"/>
          </w:rPr>
          <w:t>josephkyat@gmail.com</w:t>
        </w:r>
      </w:hyperlink>
    </w:p>
    <w:p w14:paraId="38D7A658" w14:textId="77777777" w:rsidR="0077659F" w:rsidRDefault="0077659F" w:rsidP="0077659F">
      <w:pPr>
        <w:rPr>
          <w:lang w:val="en-ZA"/>
        </w:rPr>
      </w:pPr>
      <w:r>
        <w:rPr>
          <w:lang w:val="en-ZA"/>
        </w:rPr>
        <w:t>11</w:t>
      </w:r>
      <w:r w:rsidRPr="0077659F">
        <w:rPr>
          <w:lang w:val="en-ZA"/>
        </w:rPr>
        <w:t>.</w:t>
      </w:r>
      <w:r w:rsidRPr="0077659F">
        <w:rPr>
          <w:lang w:val="en-ZA"/>
        </w:rPr>
        <w:tab/>
        <w:t>Vincent Nyirigira,</w:t>
      </w:r>
      <w:r w:rsidRPr="0077659F">
        <w:rPr>
          <w:lang w:val="en-ZA"/>
        </w:rPr>
        <w:tab/>
      </w:r>
      <w:r w:rsidRPr="0077659F">
        <w:rPr>
          <w:lang w:val="en-ZA"/>
        </w:rPr>
        <w:tab/>
      </w:r>
      <w:hyperlink r:id="rId18" w:history="1">
        <w:r w:rsidRPr="00CE1876">
          <w:rPr>
            <w:rStyle w:val="Hyperlink"/>
            <w:lang w:val="en-ZA"/>
          </w:rPr>
          <w:t>vnyirigira@gmail.com</w:t>
        </w:r>
      </w:hyperlink>
      <w:r>
        <w:rPr>
          <w:lang w:val="en-ZA"/>
        </w:rPr>
        <w:t xml:space="preserve"> </w:t>
      </w:r>
      <w:r w:rsidRPr="0077659F">
        <w:rPr>
          <w:lang w:val="en-ZA"/>
        </w:rPr>
        <w:t xml:space="preserve"> (REB)</w:t>
      </w:r>
    </w:p>
    <w:p w14:paraId="44155423" w14:textId="77777777" w:rsidR="0077659F" w:rsidRDefault="0077659F" w:rsidP="0077659F">
      <w:pPr>
        <w:pStyle w:val="Heading2"/>
        <w:rPr>
          <w:lang w:val="en-ZA"/>
        </w:rPr>
      </w:pPr>
      <w:r>
        <w:rPr>
          <w:lang w:val="en-ZA"/>
        </w:rPr>
        <w:t>Facilitator’s Unit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2784"/>
      </w:tblGrid>
      <w:tr w:rsidR="0077659F" w14:paraId="7577012D" w14:textId="77777777" w:rsidTr="00725D11">
        <w:tc>
          <w:tcPr>
            <w:tcW w:w="562" w:type="dxa"/>
          </w:tcPr>
          <w:p w14:paraId="01499836" w14:textId="77777777" w:rsidR="0077659F" w:rsidRDefault="0077659F" w:rsidP="00725D11">
            <w:r>
              <w:t>#</w:t>
            </w:r>
          </w:p>
        </w:tc>
        <w:tc>
          <w:tcPr>
            <w:tcW w:w="2694" w:type="dxa"/>
          </w:tcPr>
          <w:p w14:paraId="7F610CC1" w14:textId="77777777" w:rsidR="0077659F" w:rsidRDefault="0077659F" w:rsidP="00725D11">
            <w:r>
              <w:t>Unit</w:t>
            </w:r>
          </w:p>
        </w:tc>
        <w:tc>
          <w:tcPr>
            <w:tcW w:w="2976" w:type="dxa"/>
          </w:tcPr>
          <w:p w14:paraId="493350B5" w14:textId="77777777" w:rsidR="0077659F" w:rsidRDefault="0077659F" w:rsidP="00725D11">
            <w:r>
              <w:t>Facilitator 1</w:t>
            </w:r>
          </w:p>
        </w:tc>
        <w:tc>
          <w:tcPr>
            <w:tcW w:w="2784" w:type="dxa"/>
          </w:tcPr>
          <w:p w14:paraId="50AC1A3A" w14:textId="77777777" w:rsidR="0077659F" w:rsidRDefault="0077659F" w:rsidP="00725D11">
            <w:r>
              <w:t>Facilitator 2</w:t>
            </w:r>
          </w:p>
        </w:tc>
      </w:tr>
      <w:tr w:rsidR="0077659F" w14:paraId="357DB8A9" w14:textId="77777777" w:rsidTr="00725D11">
        <w:tc>
          <w:tcPr>
            <w:tcW w:w="9016" w:type="dxa"/>
            <w:gridSpan w:val="4"/>
            <w:shd w:val="clear" w:color="auto" w:fill="BFBFBF" w:themeFill="background1" w:themeFillShade="BF"/>
          </w:tcPr>
          <w:p w14:paraId="717520F1" w14:textId="77777777" w:rsidR="0077659F" w:rsidRPr="00B14A46" w:rsidRDefault="0077659F" w:rsidP="00725D11">
            <w:pPr>
              <w:rPr>
                <w:b/>
              </w:rPr>
            </w:pPr>
            <w:r w:rsidRPr="00B14A46">
              <w:rPr>
                <w:b/>
              </w:rPr>
              <w:t>Face-to-Face facilitation</w:t>
            </w:r>
          </w:p>
        </w:tc>
      </w:tr>
      <w:tr w:rsidR="0077659F" w14:paraId="7FC36E68" w14:textId="77777777" w:rsidTr="00725D11">
        <w:tc>
          <w:tcPr>
            <w:tcW w:w="562" w:type="dxa"/>
          </w:tcPr>
          <w:p w14:paraId="3321EFA8" w14:textId="77777777" w:rsidR="0077659F" w:rsidRDefault="0077659F" w:rsidP="00725D11">
            <w:r>
              <w:t>00</w:t>
            </w:r>
          </w:p>
        </w:tc>
        <w:tc>
          <w:tcPr>
            <w:tcW w:w="2694" w:type="dxa"/>
          </w:tcPr>
          <w:p w14:paraId="37F3C5B7" w14:textId="77777777" w:rsidR="0077659F" w:rsidRDefault="0077659F" w:rsidP="00725D11">
            <w:r>
              <w:t>Orientation</w:t>
            </w:r>
          </w:p>
        </w:tc>
        <w:tc>
          <w:tcPr>
            <w:tcW w:w="2976" w:type="dxa"/>
          </w:tcPr>
          <w:p w14:paraId="1DF4D47A" w14:textId="77777777" w:rsidR="0077659F" w:rsidRDefault="0077659F" w:rsidP="00725D11">
            <w:r w:rsidRPr="00B14A46">
              <w:t>Gervais Sezirahiga</w:t>
            </w:r>
          </w:p>
        </w:tc>
        <w:tc>
          <w:tcPr>
            <w:tcW w:w="2784" w:type="dxa"/>
          </w:tcPr>
          <w:p w14:paraId="5487FB60" w14:textId="77777777" w:rsidR="0077659F" w:rsidRDefault="0077659F" w:rsidP="00725D11">
            <w:r w:rsidRPr="003371A0">
              <w:t>Celestin Mudenge</w:t>
            </w:r>
          </w:p>
        </w:tc>
      </w:tr>
      <w:tr w:rsidR="0077659F" w14:paraId="0ABD1A77" w14:textId="77777777" w:rsidTr="00725D11">
        <w:tc>
          <w:tcPr>
            <w:tcW w:w="562" w:type="dxa"/>
          </w:tcPr>
          <w:p w14:paraId="076F9880" w14:textId="77777777" w:rsidR="0077659F" w:rsidRDefault="0077659F" w:rsidP="00725D11">
            <w:r>
              <w:t>01</w:t>
            </w:r>
          </w:p>
        </w:tc>
        <w:tc>
          <w:tcPr>
            <w:tcW w:w="2694" w:type="dxa"/>
          </w:tcPr>
          <w:p w14:paraId="5F3A1EC5" w14:textId="77777777" w:rsidR="0077659F" w:rsidRDefault="0077659F" w:rsidP="00725D11">
            <w:r>
              <w:t>Policy</w:t>
            </w:r>
          </w:p>
        </w:tc>
        <w:tc>
          <w:tcPr>
            <w:tcW w:w="2976" w:type="dxa"/>
          </w:tcPr>
          <w:p w14:paraId="53BB5537" w14:textId="77777777" w:rsidR="0077659F" w:rsidRDefault="0077659F" w:rsidP="00725D11">
            <w:r w:rsidRPr="0027154D">
              <w:t>Herbert Ngamije</w:t>
            </w:r>
          </w:p>
        </w:tc>
        <w:tc>
          <w:tcPr>
            <w:tcW w:w="2784" w:type="dxa"/>
          </w:tcPr>
          <w:p w14:paraId="54C0FD2A" w14:textId="77777777" w:rsidR="0077659F" w:rsidRDefault="0077659F" w:rsidP="00725D11">
            <w:r>
              <w:t xml:space="preserve">Vincent </w:t>
            </w:r>
            <w:r w:rsidRPr="0027154D">
              <w:t>Nyirigira</w:t>
            </w:r>
          </w:p>
        </w:tc>
      </w:tr>
      <w:tr w:rsidR="0077659F" w14:paraId="3CA65D95" w14:textId="77777777" w:rsidTr="00725D11">
        <w:tc>
          <w:tcPr>
            <w:tcW w:w="562" w:type="dxa"/>
          </w:tcPr>
          <w:p w14:paraId="13ACF16B" w14:textId="77777777" w:rsidR="0077659F" w:rsidRDefault="0077659F" w:rsidP="00725D11">
            <w:r>
              <w:t>02</w:t>
            </w:r>
          </w:p>
        </w:tc>
        <w:tc>
          <w:tcPr>
            <w:tcW w:w="2694" w:type="dxa"/>
          </w:tcPr>
          <w:p w14:paraId="6CB65376" w14:textId="77777777" w:rsidR="0077659F" w:rsidRDefault="0077659F" w:rsidP="00725D11">
            <w:r>
              <w:t>Hardware</w:t>
            </w:r>
          </w:p>
        </w:tc>
        <w:tc>
          <w:tcPr>
            <w:tcW w:w="2976" w:type="dxa"/>
          </w:tcPr>
          <w:p w14:paraId="29ACBB8C" w14:textId="77777777" w:rsidR="0077659F" w:rsidRDefault="0077659F" w:rsidP="00725D11">
            <w:r w:rsidRPr="0027154D">
              <w:t>Vedaste Uwishema</w:t>
            </w:r>
          </w:p>
        </w:tc>
        <w:tc>
          <w:tcPr>
            <w:tcW w:w="2784" w:type="dxa"/>
          </w:tcPr>
          <w:p w14:paraId="62A3B011" w14:textId="77777777" w:rsidR="0077659F" w:rsidRDefault="0077659F" w:rsidP="00725D11">
            <w:r w:rsidRPr="0027154D">
              <w:t>Herbert Ngamije</w:t>
            </w:r>
          </w:p>
        </w:tc>
      </w:tr>
      <w:tr w:rsidR="0077659F" w14:paraId="3594EC42" w14:textId="77777777" w:rsidTr="00725D11">
        <w:tc>
          <w:tcPr>
            <w:tcW w:w="562" w:type="dxa"/>
          </w:tcPr>
          <w:p w14:paraId="5560FC10" w14:textId="77777777" w:rsidR="0077659F" w:rsidRDefault="0077659F" w:rsidP="00725D11">
            <w:r>
              <w:t>03</w:t>
            </w:r>
          </w:p>
        </w:tc>
        <w:tc>
          <w:tcPr>
            <w:tcW w:w="2694" w:type="dxa"/>
          </w:tcPr>
          <w:p w14:paraId="04B2D0FA" w14:textId="77777777" w:rsidR="0077659F" w:rsidRDefault="0077659F" w:rsidP="00725D11">
            <w:r>
              <w:t>Troubleshooting</w:t>
            </w:r>
          </w:p>
        </w:tc>
        <w:tc>
          <w:tcPr>
            <w:tcW w:w="2976" w:type="dxa"/>
          </w:tcPr>
          <w:p w14:paraId="5B07AE28" w14:textId="77777777" w:rsidR="0077659F" w:rsidRDefault="0077659F" w:rsidP="00725D11">
            <w:r w:rsidRPr="0027154D">
              <w:t>Joseph Sserwanja</w:t>
            </w:r>
          </w:p>
        </w:tc>
        <w:tc>
          <w:tcPr>
            <w:tcW w:w="2784" w:type="dxa"/>
          </w:tcPr>
          <w:p w14:paraId="50B11C3B" w14:textId="77777777" w:rsidR="0077659F" w:rsidRDefault="0077659F" w:rsidP="00725D11">
            <w:r w:rsidRPr="0027154D">
              <w:t>Theodore Ngendahayo</w:t>
            </w:r>
          </w:p>
        </w:tc>
      </w:tr>
      <w:tr w:rsidR="0077659F" w14:paraId="06247C2D" w14:textId="77777777" w:rsidTr="00725D11">
        <w:tc>
          <w:tcPr>
            <w:tcW w:w="562" w:type="dxa"/>
          </w:tcPr>
          <w:p w14:paraId="2D387E3D" w14:textId="77777777" w:rsidR="0077659F" w:rsidRDefault="0077659F" w:rsidP="00725D11">
            <w:r>
              <w:t>04</w:t>
            </w:r>
          </w:p>
        </w:tc>
        <w:tc>
          <w:tcPr>
            <w:tcW w:w="2694" w:type="dxa"/>
          </w:tcPr>
          <w:p w14:paraId="6B4FB0F7" w14:textId="77777777" w:rsidR="0077659F" w:rsidRDefault="0077659F" w:rsidP="00725D11">
            <w:r>
              <w:t>Internet</w:t>
            </w:r>
          </w:p>
        </w:tc>
        <w:tc>
          <w:tcPr>
            <w:tcW w:w="2976" w:type="dxa"/>
          </w:tcPr>
          <w:p w14:paraId="6B44E685" w14:textId="77777777" w:rsidR="0077659F" w:rsidRDefault="0077659F" w:rsidP="00725D11">
            <w:r w:rsidRPr="0027154D">
              <w:t>Theodore Ngendahayo</w:t>
            </w:r>
          </w:p>
        </w:tc>
        <w:tc>
          <w:tcPr>
            <w:tcW w:w="2784" w:type="dxa"/>
          </w:tcPr>
          <w:p w14:paraId="4D4C60A5" w14:textId="77777777" w:rsidR="0077659F" w:rsidRDefault="0077659F" w:rsidP="00725D11">
            <w:r w:rsidRPr="0027154D">
              <w:t>Joseph Mugabo</w:t>
            </w:r>
          </w:p>
        </w:tc>
      </w:tr>
      <w:tr w:rsidR="0077659F" w14:paraId="78CF4AAE" w14:textId="77777777" w:rsidTr="00725D11">
        <w:tc>
          <w:tcPr>
            <w:tcW w:w="562" w:type="dxa"/>
          </w:tcPr>
          <w:p w14:paraId="40BC82D8" w14:textId="77777777" w:rsidR="0077659F" w:rsidRDefault="0077659F" w:rsidP="00725D11">
            <w:r>
              <w:t>05</w:t>
            </w:r>
          </w:p>
        </w:tc>
        <w:tc>
          <w:tcPr>
            <w:tcW w:w="2694" w:type="dxa"/>
          </w:tcPr>
          <w:p w14:paraId="1AF470A9" w14:textId="77777777" w:rsidR="0077659F" w:rsidRDefault="0077659F" w:rsidP="00725D11">
            <w:r>
              <w:t>E-mail &amp; Social Networks</w:t>
            </w:r>
          </w:p>
        </w:tc>
        <w:tc>
          <w:tcPr>
            <w:tcW w:w="2976" w:type="dxa"/>
          </w:tcPr>
          <w:p w14:paraId="2E92D538" w14:textId="77777777" w:rsidR="0077659F" w:rsidRDefault="0077659F" w:rsidP="00725D11">
            <w:r w:rsidRPr="0027154D">
              <w:t>Justine Niyonsaba</w:t>
            </w:r>
          </w:p>
        </w:tc>
        <w:tc>
          <w:tcPr>
            <w:tcW w:w="2784" w:type="dxa"/>
          </w:tcPr>
          <w:p w14:paraId="520A864E" w14:textId="77777777" w:rsidR="0077659F" w:rsidRDefault="0077659F" w:rsidP="00725D11">
            <w:r w:rsidRPr="0027154D">
              <w:t>Gilbert Iragena</w:t>
            </w:r>
          </w:p>
        </w:tc>
      </w:tr>
      <w:tr w:rsidR="0077659F" w14:paraId="5C00E0C2" w14:textId="77777777" w:rsidTr="00725D11">
        <w:tc>
          <w:tcPr>
            <w:tcW w:w="562" w:type="dxa"/>
          </w:tcPr>
          <w:p w14:paraId="4370E813" w14:textId="77777777" w:rsidR="0077659F" w:rsidRDefault="0077659F" w:rsidP="00725D11">
            <w:r>
              <w:t>06</w:t>
            </w:r>
          </w:p>
        </w:tc>
        <w:tc>
          <w:tcPr>
            <w:tcW w:w="2694" w:type="dxa"/>
          </w:tcPr>
          <w:p w14:paraId="5D840C46" w14:textId="77777777" w:rsidR="0077659F" w:rsidRDefault="0077659F" w:rsidP="00725D11">
            <w:r>
              <w:t>Graphics</w:t>
            </w:r>
          </w:p>
        </w:tc>
        <w:tc>
          <w:tcPr>
            <w:tcW w:w="2976" w:type="dxa"/>
          </w:tcPr>
          <w:p w14:paraId="2DD7BE6F" w14:textId="77777777" w:rsidR="0077659F" w:rsidRDefault="0077659F" w:rsidP="00725D11">
            <w:r w:rsidRPr="0027154D">
              <w:t>Jean de la Paix Nkurunziza</w:t>
            </w:r>
          </w:p>
        </w:tc>
        <w:tc>
          <w:tcPr>
            <w:tcW w:w="2784" w:type="dxa"/>
          </w:tcPr>
          <w:p w14:paraId="48B17C78" w14:textId="77777777" w:rsidR="0077659F" w:rsidRDefault="0077659F" w:rsidP="00725D11">
            <w:r w:rsidRPr="0027154D">
              <w:t>Vedaste Uwishema</w:t>
            </w:r>
          </w:p>
        </w:tc>
      </w:tr>
      <w:tr w:rsidR="0077659F" w14:paraId="0C93D29D" w14:textId="77777777" w:rsidTr="00725D11">
        <w:tc>
          <w:tcPr>
            <w:tcW w:w="562" w:type="dxa"/>
          </w:tcPr>
          <w:p w14:paraId="28BB5229" w14:textId="77777777" w:rsidR="0077659F" w:rsidRDefault="0077659F" w:rsidP="00725D11">
            <w:r>
              <w:t>07</w:t>
            </w:r>
          </w:p>
        </w:tc>
        <w:tc>
          <w:tcPr>
            <w:tcW w:w="2694" w:type="dxa"/>
          </w:tcPr>
          <w:p w14:paraId="354BC703" w14:textId="77777777" w:rsidR="0077659F" w:rsidRDefault="0077659F" w:rsidP="00725D11">
            <w:r>
              <w:t>Word processing</w:t>
            </w:r>
          </w:p>
        </w:tc>
        <w:tc>
          <w:tcPr>
            <w:tcW w:w="2976" w:type="dxa"/>
          </w:tcPr>
          <w:p w14:paraId="371E88F2" w14:textId="77777777" w:rsidR="0077659F" w:rsidRDefault="0077659F" w:rsidP="00725D11">
            <w:r w:rsidRPr="003371A0">
              <w:t>Celestin Mudenge</w:t>
            </w:r>
          </w:p>
        </w:tc>
        <w:tc>
          <w:tcPr>
            <w:tcW w:w="2784" w:type="dxa"/>
          </w:tcPr>
          <w:p w14:paraId="29787100" w14:textId="77777777" w:rsidR="0077659F" w:rsidRDefault="0077659F" w:rsidP="00725D11">
            <w:r w:rsidRPr="00B14A46">
              <w:t>Gervais Sezirahiga</w:t>
            </w:r>
          </w:p>
        </w:tc>
      </w:tr>
      <w:tr w:rsidR="0077659F" w14:paraId="4115FD62" w14:textId="77777777" w:rsidTr="00725D11">
        <w:tc>
          <w:tcPr>
            <w:tcW w:w="562" w:type="dxa"/>
          </w:tcPr>
          <w:p w14:paraId="1E037AB3" w14:textId="77777777" w:rsidR="0077659F" w:rsidRDefault="0077659F" w:rsidP="00725D11">
            <w:r>
              <w:t>08</w:t>
            </w:r>
          </w:p>
        </w:tc>
        <w:tc>
          <w:tcPr>
            <w:tcW w:w="2694" w:type="dxa"/>
          </w:tcPr>
          <w:p w14:paraId="0686D835" w14:textId="77777777" w:rsidR="0077659F" w:rsidRDefault="0077659F" w:rsidP="00725D11">
            <w:r>
              <w:t>Spreadsheets</w:t>
            </w:r>
          </w:p>
        </w:tc>
        <w:tc>
          <w:tcPr>
            <w:tcW w:w="2976" w:type="dxa"/>
          </w:tcPr>
          <w:p w14:paraId="7E211F0D" w14:textId="77777777" w:rsidR="0077659F" w:rsidRDefault="0077659F" w:rsidP="00725D11">
            <w:r w:rsidRPr="0027154D">
              <w:t>Jean de la Paix Nkurunziza</w:t>
            </w:r>
          </w:p>
        </w:tc>
        <w:tc>
          <w:tcPr>
            <w:tcW w:w="2784" w:type="dxa"/>
          </w:tcPr>
          <w:p w14:paraId="57B11F98" w14:textId="77777777" w:rsidR="0077659F" w:rsidRDefault="0077659F" w:rsidP="00725D11">
            <w:r w:rsidRPr="0027154D">
              <w:t>Justine Niyonsaba</w:t>
            </w:r>
          </w:p>
        </w:tc>
      </w:tr>
      <w:tr w:rsidR="0077659F" w14:paraId="1A517145" w14:textId="77777777" w:rsidTr="00725D11">
        <w:tc>
          <w:tcPr>
            <w:tcW w:w="562" w:type="dxa"/>
          </w:tcPr>
          <w:p w14:paraId="03A6796A" w14:textId="77777777" w:rsidR="0077659F" w:rsidRDefault="0077659F" w:rsidP="00725D11">
            <w:r>
              <w:t>09</w:t>
            </w:r>
          </w:p>
        </w:tc>
        <w:tc>
          <w:tcPr>
            <w:tcW w:w="2694" w:type="dxa"/>
          </w:tcPr>
          <w:p w14:paraId="248C7EB3" w14:textId="77777777" w:rsidR="0077659F" w:rsidRDefault="0077659F" w:rsidP="00725D11">
            <w:r>
              <w:t>Project Based Learning</w:t>
            </w:r>
          </w:p>
        </w:tc>
        <w:tc>
          <w:tcPr>
            <w:tcW w:w="2976" w:type="dxa"/>
          </w:tcPr>
          <w:p w14:paraId="3CE54C6E" w14:textId="77777777" w:rsidR="0077659F" w:rsidRDefault="0077659F" w:rsidP="00725D11">
            <w:r w:rsidRPr="0027154D">
              <w:t>Gilbert Iragena</w:t>
            </w:r>
          </w:p>
        </w:tc>
        <w:tc>
          <w:tcPr>
            <w:tcW w:w="2784" w:type="dxa"/>
          </w:tcPr>
          <w:p w14:paraId="43B1E2AA" w14:textId="77777777" w:rsidR="0077659F" w:rsidRDefault="0077659F" w:rsidP="00725D11">
            <w:r>
              <w:t xml:space="preserve">Vincent </w:t>
            </w:r>
            <w:r w:rsidRPr="0027154D">
              <w:t>Nyirigira</w:t>
            </w:r>
          </w:p>
        </w:tc>
      </w:tr>
      <w:tr w:rsidR="0077659F" w14:paraId="7B4ED3A4" w14:textId="77777777" w:rsidTr="00725D11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17331EB" w14:textId="77777777" w:rsidR="0077659F" w:rsidRPr="00B14A46" w:rsidRDefault="0077659F" w:rsidP="00725D11">
            <w:pPr>
              <w:rPr>
                <w:b/>
              </w:rPr>
            </w:pPr>
            <w:r w:rsidRPr="00B14A46">
              <w:rPr>
                <w:b/>
              </w:rPr>
              <w:t>Online facilitation</w:t>
            </w:r>
          </w:p>
        </w:tc>
      </w:tr>
      <w:tr w:rsidR="0077659F" w14:paraId="523CCB64" w14:textId="77777777" w:rsidTr="00725D11">
        <w:tc>
          <w:tcPr>
            <w:tcW w:w="562" w:type="dxa"/>
          </w:tcPr>
          <w:p w14:paraId="1A1A4187" w14:textId="77777777" w:rsidR="0077659F" w:rsidRDefault="0077659F" w:rsidP="00725D11">
            <w:r>
              <w:t>10</w:t>
            </w:r>
          </w:p>
        </w:tc>
        <w:tc>
          <w:tcPr>
            <w:tcW w:w="2694" w:type="dxa"/>
          </w:tcPr>
          <w:p w14:paraId="7C5090C3" w14:textId="77777777" w:rsidR="0077659F" w:rsidRDefault="0077659F" w:rsidP="00725D11">
            <w:r>
              <w:t>Environment</w:t>
            </w:r>
          </w:p>
        </w:tc>
        <w:tc>
          <w:tcPr>
            <w:tcW w:w="2976" w:type="dxa"/>
          </w:tcPr>
          <w:p w14:paraId="39CE75F0" w14:textId="77777777" w:rsidR="0077659F" w:rsidRDefault="0077659F" w:rsidP="00725D11">
            <w:r w:rsidRPr="0027154D">
              <w:t>Joseph Mugabo</w:t>
            </w:r>
          </w:p>
        </w:tc>
        <w:tc>
          <w:tcPr>
            <w:tcW w:w="2784" w:type="dxa"/>
          </w:tcPr>
          <w:p w14:paraId="408F3DA5" w14:textId="77777777" w:rsidR="0077659F" w:rsidRDefault="0077659F" w:rsidP="00725D11">
            <w:r w:rsidRPr="0027154D">
              <w:t>Justine Niyonsaba</w:t>
            </w:r>
          </w:p>
        </w:tc>
      </w:tr>
      <w:tr w:rsidR="0077659F" w14:paraId="59CC1CDF" w14:textId="77777777" w:rsidTr="00725D11">
        <w:tc>
          <w:tcPr>
            <w:tcW w:w="562" w:type="dxa"/>
          </w:tcPr>
          <w:p w14:paraId="01539D1D" w14:textId="77777777" w:rsidR="0077659F" w:rsidRDefault="0077659F" w:rsidP="00725D11">
            <w:r>
              <w:t>11</w:t>
            </w:r>
          </w:p>
        </w:tc>
        <w:tc>
          <w:tcPr>
            <w:tcW w:w="2694" w:type="dxa"/>
          </w:tcPr>
          <w:p w14:paraId="7FBF1695" w14:textId="77777777" w:rsidR="0077659F" w:rsidRDefault="0077659F" w:rsidP="00725D11">
            <w:r>
              <w:t>Pedagogy</w:t>
            </w:r>
          </w:p>
        </w:tc>
        <w:tc>
          <w:tcPr>
            <w:tcW w:w="2976" w:type="dxa"/>
          </w:tcPr>
          <w:p w14:paraId="60D2430C" w14:textId="77777777" w:rsidR="0077659F" w:rsidRDefault="0077659F" w:rsidP="00725D11">
            <w:r w:rsidRPr="0027154D">
              <w:t>Jean de la Paix Nkurunziza</w:t>
            </w:r>
          </w:p>
        </w:tc>
        <w:tc>
          <w:tcPr>
            <w:tcW w:w="2784" w:type="dxa"/>
          </w:tcPr>
          <w:p w14:paraId="7D62FE8B" w14:textId="77777777" w:rsidR="0077659F" w:rsidRDefault="0077659F" w:rsidP="00725D11">
            <w:r w:rsidRPr="0027154D">
              <w:t>Theodore Ngendahayo</w:t>
            </w:r>
          </w:p>
        </w:tc>
      </w:tr>
      <w:tr w:rsidR="0077659F" w14:paraId="2F2E94E1" w14:textId="77777777" w:rsidTr="00725D11">
        <w:tc>
          <w:tcPr>
            <w:tcW w:w="562" w:type="dxa"/>
          </w:tcPr>
          <w:p w14:paraId="067C72F4" w14:textId="77777777" w:rsidR="0077659F" w:rsidRDefault="0077659F" w:rsidP="00725D11">
            <w:r>
              <w:t>12</w:t>
            </w:r>
          </w:p>
        </w:tc>
        <w:tc>
          <w:tcPr>
            <w:tcW w:w="2694" w:type="dxa"/>
          </w:tcPr>
          <w:p w14:paraId="6F52A93E" w14:textId="77777777" w:rsidR="0077659F" w:rsidRDefault="0077659F" w:rsidP="00725D11">
            <w:r>
              <w:t>Curriculum</w:t>
            </w:r>
          </w:p>
        </w:tc>
        <w:tc>
          <w:tcPr>
            <w:tcW w:w="2976" w:type="dxa"/>
          </w:tcPr>
          <w:p w14:paraId="5133AEFA" w14:textId="77777777" w:rsidR="0077659F" w:rsidRDefault="0077659F" w:rsidP="00725D11">
            <w:r w:rsidRPr="0027154D">
              <w:t>Vedaste Uwishema</w:t>
            </w:r>
          </w:p>
        </w:tc>
        <w:tc>
          <w:tcPr>
            <w:tcW w:w="2784" w:type="dxa"/>
          </w:tcPr>
          <w:p w14:paraId="46CC859C" w14:textId="77777777" w:rsidR="0077659F" w:rsidRDefault="0077659F" w:rsidP="00725D11">
            <w:r w:rsidRPr="003371A0">
              <w:t>Celestin Mudenge</w:t>
            </w:r>
          </w:p>
        </w:tc>
      </w:tr>
      <w:tr w:rsidR="0077659F" w14:paraId="29DFFC97" w14:textId="77777777" w:rsidTr="00725D11">
        <w:tc>
          <w:tcPr>
            <w:tcW w:w="562" w:type="dxa"/>
          </w:tcPr>
          <w:p w14:paraId="29124219" w14:textId="77777777" w:rsidR="0077659F" w:rsidRDefault="0077659F" w:rsidP="00725D11">
            <w:r>
              <w:t>13</w:t>
            </w:r>
          </w:p>
        </w:tc>
        <w:tc>
          <w:tcPr>
            <w:tcW w:w="2694" w:type="dxa"/>
          </w:tcPr>
          <w:p w14:paraId="3C7E8210" w14:textId="77777777" w:rsidR="0077659F" w:rsidRDefault="0077659F" w:rsidP="00725D11">
            <w:r>
              <w:t>Assessment</w:t>
            </w:r>
          </w:p>
        </w:tc>
        <w:tc>
          <w:tcPr>
            <w:tcW w:w="2976" w:type="dxa"/>
          </w:tcPr>
          <w:p w14:paraId="5C507681" w14:textId="77777777" w:rsidR="0077659F" w:rsidRDefault="0077659F" w:rsidP="00725D11">
            <w:r w:rsidRPr="0027154D">
              <w:t>Gilbert Iragena</w:t>
            </w:r>
          </w:p>
        </w:tc>
        <w:tc>
          <w:tcPr>
            <w:tcW w:w="2784" w:type="dxa"/>
          </w:tcPr>
          <w:p w14:paraId="15DF12C6" w14:textId="77777777" w:rsidR="0077659F" w:rsidRDefault="0077659F" w:rsidP="00725D11">
            <w:r w:rsidRPr="0027154D">
              <w:t>Joseph Sserwanja</w:t>
            </w:r>
          </w:p>
        </w:tc>
      </w:tr>
      <w:tr w:rsidR="0077659F" w14:paraId="04025257" w14:textId="77777777" w:rsidTr="00725D11">
        <w:tc>
          <w:tcPr>
            <w:tcW w:w="562" w:type="dxa"/>
          </w:tcPr>
          <w:p w14:paraId="10E9EB59" w14:textId="77777777" w:rsidR="0077659F" w:rsidRDefault="0077659F" w:rsidP="00725D11">
            <w:r>
              <w:t>14</w:t>
            </w:r>
          </w:p>
        </w:tc>
        <w:tc>
          <w:tcPr>
            <w:tcW w:w="2694" w:type="dxa"/>
          </w:tcPr>
          <w:p w14:paraId="78F67B89" w14:textId="77777777" w:rsidR="0077659F" w:rsidRDefault="0077659F" w:rsidP="00725D11">
            <w:r>
              <w:t>Professional Development</w:t>
            </w:r>
          </w:p>
        </w:tc>
        <w:tc>
          <w:tcPr>
            <w:tcW w:w="2976" w:type="dxa"/>
          </w:tcPr>
          <w:p w14:paraId="22EE3E8B" w14:textId="77777777" w:rsidR="0077659F" w:rsidRDefault="0077659F" w:rsidP="00725D11">
            <w:r w:rsidRPr="0027154D">
              <w:t>Herbert Ngamije</w:t>
            </w:r>
          </w:p>
        </w:tc>
        <w:tc>
          <w:tcPr>
            <w:tcW w:w="2784" w:type="dxa"/>
          </w:tcPr>
          <w:p w14:paraId="28E21312" w14:textId="77777777" w:rsidR="0077659F" w:rsidRDefault="0077659F" w:rsidP="00725D11">
            <w:r w:rsidRPr="00B14A46">
              <w:t>Gervais Sezirahiga</w:t>
            </w:r>
          </w:p>
        </w:tc>
      </w:tr>
    </w:tbl>
    <w:p w14:paraId="681D7AF1" w14:textId="77777777" w:rsidR="0077659F" w:rsidRPr="0077659F" w:rsidRDefault="0077659F" w:rsidP="0077659F">
      <w:pPr>
        <w:rPr>
          <w:lang w:val="en-ZA"/>
        </w:rPr>
      </w:pPr>
    </w:p>
    <w:sectPr w:rsidR="0077659F" w:rsidRPr="0077659F" w:rsidSect="007D74D9"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4D64" w14:textId="77777777" w:rsidR="00D97C3E" w:rsidRDefault="00D97C3E" w:rsidP="007D74D9">
      <w:r>
        <w:separator/>
      </w:r>
    </w:p>
  </w:endnote>
  <w:endnote w:type="continuationSeparator" w:id="0">
    <w:p w14:paraId="5F38ED62" w14:textId="77777777" w:rsidR="00D97C3E" w:rsidRDefault="00D97C3E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Nirmala UI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138"/>
      <w:docPartObj>
        <w:docPartGallery w:val="Page Numbers (Bottom of Page)"/>
        <w:docPartUnique/>
      </w:docPartObj>
    </w:sdtPr>
    <w:sdtEndPr/>
    <w:sdtContent>
      <w:p w14:paraId="2C6F6910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141"/>
      <w:docPartObj>
        <w:docPartGallery w:val="Page Numbers (Bottom of Page)"/>
        <w:docPartUnique/>
      </w:docPartObj>
    </w:sdtPr>
    <w:sdtEndPr/>
    <w:sdtContent>
      <w:p w14:paraId="2C86FDAC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2B129" w14:textId="77777777" w:rsidR="00D97C3E" w:rsidRDefault="00D97C3E" w:rsidP="007D74D9">
      <w:r>
        <w:separator/>
      </w:r>
    </w:p>
  </w:footnote>
  <w:footnote w:type="continuationSeparator" w:id="0">
    <w:p w14:paraId="14A4EE3B" w14:textId="77777777" w:rsidR="00D97C3E" w:rsidRDefault="00D97C3E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6F9"/>
    <w:multiLevelType w:val="hybridMultilevel"/>
    <w:tmpl w:val="61F8E4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25588"/>
    <w:multiLevelType w:val="multilevel"/>
    <w:tmpl w:val="2EF2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B1BD8"/>
    <w:multiLevelType w:val="hybridMultilevel"/>
    <w:tmpl w:val="97DA0C0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8613E"/>
    <w:multiLevelType w:val="hybridMultilevel"/>
    <w:tmpl w:val="23D4F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0025"/>
    <w:multiLevelType w:val="hybridMultilevel"/>
    <w:tmpl w:val="4D1E06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0377"/>
    <w:multiLevelType w:val="multilevel"/>
    <w:tmpl w:val="1546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902FF9"/>
    <w:multiLevelType w:val="hybridMultilevel"/>
    <w:tmpl w:val="644E5E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2B5D"/>
    <w:multiLevelType w:val="hybridMultilevel"/>
    <w:tmpl w:val="96C465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B0E42"/>
    <w:multiLevelType w:val="hybridMultilevel"/>
    <w:tmpl w:val="5B449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D5D3D"/>
    <w:multiLevelType w:val="hybridMultilevel"/>
    <w:tmpl w:val="4A38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4B13"/>
    <w:multiLevelType w:val="hybridMultilevel"/>
    <w:tmpl w:val="9B56E1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E14E0"/>
    <w:multiLevelType w:val="hybridMultilevel"/>
    <w:tmpl w:val="FD4E21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E5123"/>
    <w:multiLevelType w:val="hybridMultilevel"/>
    <w:tmpl w:val="EDC2A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5198"/>
    <w:multiLevelType w:val="hybridMultilevel"/>
    <w:tmpl w:val="139A69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05EDA"/>
    <w:multiLevelType w:val="hybridMultilevel"/>
    <w:tmpl w:val="4B184DBA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5727C66"/>
    <w:multiLevelType w:val="multilevel"/>
    <w:tmpl w:val="2BF0EE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AA571B0"/>
    <w:multiLevelType w:val="hybridMultilevel"/>
    <w:tmpl w:val="82F8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3845"/>
    <w:multiLevelType w:val="hybridMultilevel"/>
    <w:tmpl w:val="F4BA288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72A9B"/>
    <w:multiLevelType w:val="hybridMultilevel"/>
    <w:tmpl w:val="69401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743F0E"/>
    <w:multiLevelType w:val="hybridMultilevel"/>
    <w:tmpl w:val="82A09D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1636"/>
    <w:multiLevelType w:val="hybridMultilevel"/>
    <w:tmpl w:val="930CC3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641DAC"/>
    <w:multiLevelType w:val="hybridMultilevel"/>
    <w:tmpl w:val="FB4068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BE5A1C"/>
    <w:multiLevelType w:val="hybridMultilevel"/>
    <w:tmpl w:val="58481C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B172D7"/>
    <w:multiLevelType w:val="hybridMultilevel"/>
    <w:tmpl w:val="10BC7A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</w:num>
  <w:num w:numId="13">
    <w:abstractNumId w:val="21"/>
  </w:num>
  <w:num w:numId="14">
    <w:abstractNumId w:val="26"/>
  </w:num>
  <w:num w:numId="15">
    <w:abstractNumId w:val="18"/>
  </w:num>
  <w:num w:numId="16">
    <w:abstractNumId w:val="20"/>
  </w:num>
  <w:num w:numId="17">
    <w:abstractNumId w:val="0"/>
  </w:num>
  <w:num w:numId="18">
    <w:abstractNumId w:val="13"/>
  </w:num>
  <w:num w:numId="19">
    <w:abstractNumId w:val="25"/>
  </w:num>
  <w:num w:numId="20">
    <w:abstractNumId w:val="4"/>
  </w:num>
  <w:num w:numId="21">
    <w:abstractNumId w:val="16"/>
  </w:num>
  <w:num w:numId="22">
    <w:abstractNumId w:val="19"/>
  </w:num>
  <w:num w:numId="23">
    <w:abstractNumId w:val="3"/>
  </w:num>
  <w:num w:numId="24">
    <w:abstractNumId w:val="5"/>
  </w:num>
  <w:num w:numId="25">
    <w:abstractNumId w:val="9"/>
  </w:num>
  <w:num w:numId="26">
    <w:abstractNumId w:val="12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5A"/>
    <w:rsid w:val="00015FEB"/>
    <w:rsid w:val="000471D2"/>
    <w:rsid w:val="000508BE"/>
    <w:rsid w:val="000705E6"/>
    <w:rsid w:val="00076D57"/>
    <w:rsid w:val="000A440E"/>
    <w:rsid w:val="000A4FD0"/>
    <w:rsid w:val="000B31B9"/>
    <w:rsid w:val="000B544B"/>
    <w:rsid w:val="000D4A30"/>
    <w:rsid w:val="00102686"/>
    <w:rsid w:val="00117C9A"/>
    <w:rsid w:val="00167AA5"/>
    <w:rsid w:val="001774DC"/>
    <w:rsid w:val="001A3FF9"/>
    <w:rsid w:val="001A5A18"/>
    <w:rsid w:val="001B3F13"/>
    <w:rsid w:val="00247DA6"/>
    <w:rsid w:val="002771E6"/>
    <w:rsid w:val="00290EA8"/>
    <w:rsid w:val="002B3BA6"/>
    <w:rsid w:val="002D489C"/>
    <w:rsid w:val="002F29F2"/>
    <w:rsid w:val="002F63B7"/>
    <w:rsid w:val="00346849"/>
    <w:rsid w:val="00365CF8"/>
    <w:rsid w:val="00384AAA"/>
    <w:rsid w:val="003855C1"/>
    <w:rsid w:val="00385758"/>
    <w:rsid w:val="00387FD8"/>
    <w:rsid w:val="003B1CED"/>
    <w:rsid w:val="003F1A51"/>
    <w:rsid w:val="003F642B"/>
    <w:rsid w:val="0042205A"/>
    <w:rsid w:val="00455166"/>
    <w:rsid w:val="0047760D"/>
    <w:rsid w:val="004904E6"/>
    <w:rsid w:val="0049509D"/>
    <w:rsid w:val="004D0A53"/>
    <w:rsid w:val="00537362"/>
    <w:rsid w:val="005568BD"/>
    <w:rsid w:val="00563229"/>
    <w:rsid w:val="005652AA"/>
    <w:rsid w:val="00597AD6"/>
    <w:rsid w:val="005B7216"/>
    <w:rsid w:val="005C5ECE"/>
    <w:rsid w:val="005F5BDE"/>
    <w:rsid w:val="006C48B1"/>
    <w:rsid w:val="006C621E"/>
    <w:rsid w:val="006D0E14"/>
    <w:rsid w:val="006E2B1C"/>
    <w:rsid w:val="006F26AA"/>
    <w:rsid w:val="00703C5E"/>
    <w:rsid w:val="007066D0"/>
    <w:rsid w:val="00742CEC"/>
    <w:rsid w:val="007752A9"/>
    <w:rsid w:val="0077659F"/>
    <w:rsid w:val="00782951"/>
    <w:rsid w:val="007C4BB0"/>
    <w:rsid w:val="007D4297"/>
    <w:rsid w:val="007D74D9"/>
    <w:rsid w:val="0086254A"/>
    <w:rsid w:val="0088126E"/>
    <w:rsid w:val="008A77A8"/>
    <w:rsid w:val="008B425B"/>
    <w:rsid w:val="008B44F2"/>
    <w:rsid w:val="008B5324"/>
    <w:rsid w:val="008C1193"/>
    <w:rsid w:val="00913F28"/>
    <w:rsid w:val="00930A7E"/>
    <w:rsid w:val="00951893"/>
    <w:rsid w:val="009963C9"/>
    <w:rsid w:val="009A1DC8"/>
    <w:rsid w:val="009E6332"/>
    <w:rsid w:val="00A54C65"/>
    <w:rsid w:val="00A5516D"/>
    <w:rsid w:val="00A865F8"/>
    <w:rsid w:val="00AB6C56"/>
    <w:rsid w:val="00B36BB3"/>
    <w:rsid w:val="00B94644"/>
    <w:rsid w:val="00BC0F16"/>
    <w:rsid w:val="00BC56E8"/>
    <w:rsid w:val="00BF6DDA"/>
    <w:rsid w:val="00C2244C"/>
    <w:rsid w:val="00C273B4"/>
    <w:rsid w:val="00C63C2E"/>
    <w:rsid w:val="00C94B5E"/>
    <w:rsid w:val="00CB2C38"/>
    <w:rsid w:val="00CC02C7"/>
    <w:rsid w:val="00D07193"/>
    <w:rsid w:val="00D3517A"/>
    <w:rsid w:val="00D4514E"/>
    <w:rsid w:val="00D70A32"/>
    <w:rsid w:val="00D97C3E"/>
    <w:rsid w:val="00DA695F"/>
    <w:rsid w:val="00E04F8C"/>
    <w:rsid w:val="00E323B4"/>
    <w:rsid w:val="00E779A4"/>
    <w:rsid w:val="00E82115"/>
    <w:rsid w:val="00EB6476"/>
    <w:rsid w:val="00ED0B8D"/>
    <w:rsid w:val="00EE14DD"/>
    <w:rsid w:val="00EF5A24"/>
    <w:rsid w:val="00F74C7B"/>
    <w:rsid w:val="00FA70FF"/>
    <w:rsid w:val="00FC68E6"/>
    <w:rsid w:val="00FE7EC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4C226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F13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C48B1"/>
    <w:pPr>
      <w:keepNext/>
      <w:spacing w:before="420" w:after="240"/>
      <w:jc w:val="lef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6C48B1"/>
    <w:rPr>
      <w:rFonts w:ascii="Times New Roman" w:eastAsia="Times New Roman" w:hAnsi="Times New Roman" w:cs="Times New Roman"/>
      <w:b/>
      <w:sz w:val="28"/>
      <w:szCs w:val="28"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aiveda82@gmail.com" TargetMode="External"/><Relationship Id="rId13" Type="http://schemas.openxmlformats.org/officeDocument/2006/relationships/hyperlink" Target="mailto:niyonsabajustine15@gmail.com" TargetMode="External"/><Relationship Id="rId18" Type="http://schemas.openxmlformats.org/officeDocument/2006/relationships/hyperlink" Target="mailto:vnyirigira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gendatheodore@gmail.com" TargetMode="External"/><Relationship Id="rId17" Type="http://schemas.openxmlformats.org/officeDocument/2006/relationships/hyperlink" Target="mailto:josephkya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zirahigag@yahoo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herb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dengec@yahoo.fr" TargetMode="External"/><Relationship Id="rId10" Type="http://schemas.openxmlformats.org/officeDocument/2006/relationships/hyperlink" Target="mailto:joseph.mugabo@yahoo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kurujohnam@yahoo.fr" TargetMode="External"/><Relationship Id="rId14" Type="http://schemas.openxmlformats.org/officeDocument/2006/relationships/hyperlink" Target="mailto:iragenagilbert@yahoo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B895-8DC0-4EBF-BAFC-2556FFB4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Report.dotx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Moore</cp:lastModifiedBy>
  <cp:revision>2</cp:revision>
  <dcterms:created xsi:type="dcterms:W3CDTF">2017-01-27T08:22:00Z</dcterms:created>
  <dcterms:modified xsi:type="dcterms:W3CDTF">2017-01-27T08:22:00Z</dcterms:modified>
</cp:coreProperties>
</file>