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A4C60" w14:textId="242DFC1C" w:rsidR="00A2281A" w:rsidRDefault="00A2281A" w:rsidP="008E0C4E">
      <w:pPr>
        <w:pStyle w:val="Heading1"/>
      </w:pPr>
      <w:r>
        <w:t>Proposed TIE</w:t>
      </w:r>
      <w:r w:rsidR="00F47A2D">
        <w:t xml:space="preserve"> Workshop</w:t>
      </w:r>
      <w:r w:rsidR="003176A5">
        <w:t xml:space="preserve"> Sessions</w:t>
      </w:r>
      <w:r>
        <w:t xml:space="preserve"> to create ICT CSTT Modules</w:t>
      </w:r>
    </w:p>
    <w:p w14:paraId="3BDE8E3A" w14:textId="77777777" w:rsidR="00A2281A" w:rsidRDefault="00A2281A" w:rsidP="00A2281A">
      <w:pPr>
        <w:pStyle w:val="Heading2"/>
      </w:pPr>
      <w:r>
        <w:t>Introduction</w:t>
      </w:r>
    </w:p>
    <w:p w14:paraId="4DF58A85" w14:textId="7F3AD404" w:rsidR="00A2281A" w:rsidRDefault="005D16B2" w:rsidP="00A2281A">
      <w:r>
        <w:t xml:space="preserve">As part of the </w:t>
      </w:r>
      <w:r w:rsidR="00BC0F64">
        <w:t>UNESCO Korean-funds-in-trust (</w:t>
      </w:r>
      <w:r>
        <w:t>KFIT III</w:t>
      </w:r>
      <w:r w:rsidR="00BC0F64">
        <w:t>)</w:t>
      </w:r>
      <w:r>
        <w:t xml:space="preserve"> project in Tanzania th</w:t>
      </w:r>
      <w:r w:rsidR="009E0DB2">
        <w:t>e</w:t>
      </w:r>
      <w:r>
        <w:t xml:space="preserve"> </w:t>
      </w:r>
      <w:r w:rsidR="00B54FE7">
        <w:t xml:space="preserve">training intervention </w:t>
      </w:r>
      <w:r w:rsidR="009E0DB2">
        <w:t xml:space="preserve">described here </w:t>
      </w:r>
      <w:r w:rsidR="00B54FE7">
        <w:t xml:space="preserve">is designed to set up 15 modules of </w:t>
      </w:r>
      <w:r w:rsidR="00115D51">
        <w:t xml:space="preserve">a course that elicits skills derived from the newly revised </w:t>
      </w:r>
      <w:r w:rsidR="00B54FE7">
        <w:t xml:space="preserve">ICT </w:t>
      </w:r>
      <w:r w:rsidR="00FE6D33">
        <w:t xml:space="preserve">Competency Standards for Teachers in Tanzania (CSTT) </w:t>
      </w:r>
      <w:r w:rsidR="00115D51">
        <w:t>using</w:t>
      </w:r>
      <w:r w:rsidR="00FF293A">
        <w:t xml:space="preserve"> the new </w:t>
      </w:r>
      <w:r w:rsidR="003D2AEC">
        <w:t>Tanzanian Institute of Education (</w:t>
      </w:r>
      <w:r w:rsidR="00FF293A">
        <w:t>TIE</w:t>
      </w:r>
      <w:r w:rsidR="003D2AEC">
        <w:t>)</w:t>
      </w:r>
      <w:r w:rsidR="00FF293A">
        <w:t xml:space="preserve"> Moodle server. The training modules, </w:t>
      </w:r>
      <w:r w:rsidR="00F177EB">
        <w:t xml:space="preserve">each </w:t>
      </w:r>
      <w:r w:rsidR="00FF293A">
        <w:t xml:space="preserve">aligned to </w:t>
      </w:r>
      <w:r w:rsidR="00F177EB">
        <w:t>specific competencies in the</w:t>
      </w:r>
      <w:r w:rsidR="00FF293A">
        <w:t xml:space="preserve"> ICT CST framework</w:t>
      </w:r>
      <w:r w:rsidR="00BF4B54">
        <w:t xml:space="preserve">, will be used in a pilot later in the KFIT </w:t>
      </w:r>
      <w:r w:rsidR="00F177EB">
        <w:t>p</w:t>
      </w:r>
      <w:r w:rsidR="00BF4B54">
        <w:t xml:space="preserve">roject. The project intends to </w:t>
      </w:r>
      <w:r w:rsidR="00465710">
        <w:t xml:space="preserve">train </w:t>
      </w:r>
      <w:r w:rsidR="003D2AEC">
        <w:t xml:space="preserve">TIE </w:t>
      </w:r>
      <w:r w:rsidR="00D96BD1">
        <w:t>personnel</w:t>
      </w:r>
      <w:r w:rsidR="008E0C4E">
        <w:t xml:space="preserve">, </w:t>
      </w:r>
      <w:r w:rsidR="00D96BD1">
        <w:t xml:space="preserve">and invited representativeness </w:t>
      </w:r>
      <w:r w:rsidR="003D2AEC">
        <w:t>from</w:t>
      </w:r>
      <w:r w:rsidR="00D96BD1">
        <w:t xml:space="preserve"> Tanzanian Higher Education institutions</w:t>
      </w:r>
      <w:r w:rsidR="008E0C4E">
        <w:t>,</w:t>
      </w:r>
      <w:r w:rsidR="00D96BD1">
        <w:t xml:space="preserve"> to </w:t>
      </w:r>
      <w:r w:rsidR="00BF4B54">
        <w:t>find, evaluat</w:t>
      </w:r>
      <w:r w:rsidR="00D96BD1">
        <w:t>e</w:t>
      </w:r>
      <w:r w:rsidR="008E0C4E">
        <w:t>,</w:t>
      </w:r>
      <w:r w:rsidR="00BF4B54">
        <w:t xml:space="preserve"> and adapt OER </w:t>
      </w:r>
      <w:r w:rsidR="00465710">
        <w:t>to support the creation of these training units</w:t>
      </w:r>
      <w:r w:rsidR="00D96BD1">
        <w:t xml:space="preserve">. </w:t>
      </w:r>
      <w:r w:rsidR="00465710">
        <w:t xml:space="preserve"> </w:t>
      </w:r>
      <w:r w:rsidR="00FE6D33">
        <w:t xml:space="preserve"> </w:t>
      </w:r>
    </w:p>
    <w:p w14:paraId="490B9309" w14:textId="6325FDFA" w:rsidR="00A2281A" w:rsidRDefault="008E0C4E" w:rsidP="00A2281A">
      <w:pPr>
        <w:pStyle w:val="Heading3"/>
      </w:pPr>
      <w:r>
        <w:t>Training o</w:t>
      </w:r>
      <w:r w:rsidR="00A2281A">
        <w:t>utcomes</w:t>
      </w:r>
    </w:p>
    <w:p w14:paraId="56552C0B" w14:textId="00373509" w:rsidR="00A2281A" w:rsidRDefault="00481036" w:rsidP="00481036">
      <w:pPr>
        <w:pStyle w:val="ListParagraph"/>
        <w:numPr>
          <w:ilvl w:val="0"/>
          <w:numId w:val="31"/>
        </w:numPr>
      </w:pPr>
      <w:r>
        <w:t xml:space="preserve">The development of </w:t>
      </w:r>
      <w:r w:rsidRPr="00C9642D">
        <w:rPr>
          <w:color w:val="EE0000"/>
        </w:rPr>
        <w:t>15</w:t>
      </w:r>
      <w:r>
        <w:t xml:space="preserve"> Moodle based ICT CSTT </w:t>
      </w:r>
      <w:r w:rsidR="00534A7A">
        <w:t xml:space="preserve">units of study </w:t>
      </w:r>
    </w:p>
    <w:p w14:paraId="7BBF3E7D" w14:textId="44320E0B" w:rsidR="00534A7A" w:rsidRDefault="00213DD2" w:rsidP="00481036">
      <w:pPr>
        <w:pStyle w:val="ListParagraph"/>
        <w:numPr>
          <w:ilvl w:val="0"/>
          <w:numId w:val="31"/>
        </w:numPr>
      </w:pPr>
      <w:r>
        <w:t xml:space="preserve">Participants including </w:t>
      </w:r>
      <w:r w:rsidR="00534A7A">
        <w:t xml:space="preserve">TIE </w:t>
      </w:r>
      <w:r>
        <w:t xml:space="preserve">and Higher Education </w:t>
      </w:r>
      <w:r w:rsidR="00534A7A">
        <w:t xml:space="preserve">staff </w:t>
      </w:r>
      <w:r w:rsidR="008D76D5">
        <w:t>can…</w:t>
      </w:r>
    </w:p>
    <w:p w14:paraId="789FF06E" w14:textId="6E9D8AF5" w:rsidR="00534A7A" w:rsidRDefault="000768BC" w:rsidP="00534A7A">
      <w:pPr>
        <w:pStyle w:val="ListParagraph"/>
        <w:numPr>
          <w:ilvl w:val="1"/>
          <w:numId w:val="31"/>
        </w:numPr>
      </w:pPr>
      <w:r>
        <w:t>Us</w:t>
      </w:r>
      <w:r w:rsidR="008D76D5">
        <w:t>e</w:t>
      </w:r>
      <w:r>
        <w:t xml:space="preserve"> the 2025 </w:t>
      </w:r>
      <w:r w:rsidR="00534A7A">
        <w:t>ICT C</w:t>
      </w:r>
      <w:r>
        <w:t xml:space="preserve">ompetency Standards for </w:t>
      </w:r>
      <w:r w:rsidR="007535F8">
        <w:t xml:space="preserve">Teachers in Tanzania (ICT </w:t>
      </w:r>
      <w:r w:rsidR="00534A7A">
        <w:t>STT</w:t>
      </w:r>
      <w:r w:rsidR="007535F8">
        <w:t>)</w:t>
      </w:r>
    </w:p>
    <w:p w14:paraId="04B7C9CC" w14:textId="38D4B9ED" w:rsidR="00534A7A" w:rsidRDefault="00CA53F4" w:rsidP="00534A7A">
      <w:pPr>
        <w:pStyle w:val="ListParagraph"/>
        <w:numPr>
          <w:ilvl w:val="1"/>
          <w:numId w:val="31"/>
        </w:numPr>
      </w:pPr>
      <w:r>
        <w:t xml:space="preserve">Find, evaluate and adapt </w:t>
      </w:r>
      <w:r w:rsidR="00534A7A">
        <w:t>Open Educational Resources (OER) and Creative Commons (CC) Licensing</w:t>
      </w:r>
    </w:p>
    <w:p w14:paraId="360045DB" w14:textId="1522D45B" w:rsidR="000768BC" w:rsidRDefault="00CA53F4" w:rsidP="00534A7A">
      <w:pPr>
        <w:pStyle w:val="ListParagraph"/>
        <w:numPr>
          <w:ilvl w:val="1"/>
          <w:numId w:val="31"/>
        </w:numPr>
      </w:pPr>
      <w:r>
        <w:t xml:space="preserve">Create content </w:t>
      </w:r>
      <w:r w:rsidR="00552010">
        <w:t xml:space="preserve">using </w:t>
      </w:r>
      <w:r w:rsidR="000768BC">
        <w:t xml:space="preserve">Basic Moodle </w:t>
      </w:r>
      <w:r w:rsidR="00552010">
        <w:t>tools and services</w:t>
      </w:r>
    </w:p>
    <w:p w14:paraId="6DDBD766" w14:textId="22361B40" w:rsidR="000768BC" w:rsidRDefault="003159D0" w:rsidP="00534A7A">
      <w:pPr>
        <w:pStyle w:val="ListParagraph"/>
        <w:numPr>
          <w:ilvl w:val="1"/>
          <w:numId w:val="31"/>
        </w:numPr>
      </w:pPr>
      <w:r>
        <w:t xml:space="preserve">Implement basic learning or </w:t>
      </w:r>
      <w:r w:rsidR="000768BC">
        <w:t>instructional design</w:t>
      </w:r>
      <w:r>
        <w:t xml:space="preserve"> principles</w:t>
      </w:r>
    </w:p>
    <w:p w14:paraId="1575891B" w14:textId="32A02597" w:rsidR="00A2281A" w:rsidRDefault="00A2281A" w:rsidP="00A2281A">
      <w:pPr>
        <w:pStyle w:val="Heading3"/>
      </w:pPr>
      <w:r>
        <w:t>Activities</w:t>
      </w:r>
    </w:p>
    <w:p w14:paraId="6C17FC84" w14:textId="4C6F7371" w:rsidR="003C58B3" w:rsidRDefault="003159D0" w:rsidP="00AD3F11">
      <w:r>
        <w:t xml:space="preserve">A combination of </w:t>
      </w:r>
      <w:r w:rsidR="008E0C4E">
        <w:t xml:space="preserve">two </w:t>
      </w:r>
      <w:r>
        <w:t xml:space="preserve">2 online </w:t>
      </w:r>
      <w:r w:rsidR="00013284">
        <w:t>pre-</w:t>
      </w:r>
      <w:r>
        <w:t>sessions of 90 minutes each</w:t>
      </w:r>
      <w:r w:rsidR="00F47A2D">
        <w:t>,</w:t>
      </w:r>
      <w:r>
        <w:t xml:space="preserve"> a </w:t>
      </w:r>
      <w:r w:rsidR="002F2EAC">
        <w:t>5-day</w:t>
      </w:r>
      <w:r>
        <w:t xml:space="preserve"> workshop</w:t>
      </w:r>
      <w:r w:rsidR="006D3876">
        <w:t xml:space="preserve"> (Face to face) </w:t>
      </w:r>
      <w:r w:rsidR="00F47A2D">
        <w:t xml:space="preserve">and </w:t>
      </w:r>
      <w:r w:rsidR="00B04A93">
        <w:t xml:space="preserve">two </w:t>
      </w:r>
      <w:r w:rsidR="00F47A2D">
        <w:t>online post-sessions of 4 hours each, are</w:t>
      </w:r>
      <w:r w:rsidR="006D3876">
        <w:t xml:space="preserve"> anticipated to achieve the above</w:t>
      </w:r>
      <w:r w:rsidR="002F2EAC">
        <w:t xml:space="preserve">. TIE personnel </w:t>
      </w:r>
      <w:r w:rsidR="00F47A2D">
        <w:t xml:space="preserve">(Team) </w:t>
      </w:r>
      <w:r w:rsidR="002F2EAC">
        <w:t xml:space="preserve">will be </w:t>
      </w:r>
      <w:r w:rsidR="00213DD2">
        <w:t>divided</w:t>
      </w:r>
      <w:r w:rsidR="002F2EAC">
        <w:t xml:space="preserve"> into development teams and be given 1 or more modules to customise</w:t>
      </w:r>
      <w:r w:rsidR="00213DD2">
        <w:t xml:space="preserve"> for use with Tanzanian</w:t>
      </w:r>
      <w:r w:rsidR="003C58B3">
        <w:t>.</w:t>
      </w:r>
      <w:r w:rsidR="00F47A2D">
        <w:t xml:space="preserve">  </w:t>
      </w:r>
    </w:p>
    <w:p w14:paraId="6847D9D6" w14:textId="77777777" w:rsidR="003C58B3" w:rsidRDefault="003C58B3" w:rsidP="00AD3F11"/>
    <w:p w14:paraId="1803E641" w14:textId="6FB8A45F" w:rsidR="00AD3F11" w:rsidRDefault="008E5634" w:rsidP="00AD3F11">
      <w:r>
        <w:t xml:space="preserve">Each </w:t>
      </w:r>
      <w:r w:rsidR="00814EAD">
        <w:t>participant</w:t>
      </w:r>
      <w:r>
        <w:t xml:space="preserve"> must expect to </w:t>
      </w:r>
      <w:r w:rsidR="00814EAD">
        <w:t>deliver a completed module</w:t>
      </w:r>
      <w:r w:rsidR="00013284">
        <w:t>s</w:t>
      </w:r>
      <w:r w:rsidR="00814EAD">
        <w:t xml:space="preserve"> by the end of the training. </w:t>
      </w:r>
      <w:r w:rsidR="006D3876">
        <w:t xml:space="preserve"> </w:t>
      </w:r>
    </w:p>
    <w:p w14:paraId="2D8E2098" w14:textId="6F98B1B1" w:rsidR="00631B4F" w:rsidRDefault="00AD3F11" w:rsidP="001818BA">
      <w:pPr>
        <w:pStyle w:val="Heading4"/>
      </w:pPr>
      <w:r>
        <w:t xml:space="preserve">Online Pre-workshop </w:t>
      </w:r>
      <w:r w:rsidR="001B61E5">
        <w:t>Meetings</w:t>
      </w:r>
      <w:r w:rsidR="00A2281A">
        <w:t xml:space="preserve"> </w:t>
      </w:r>
    </w:p>
    <w:p w14:paraId="3D6AA327" w14:textId="6035227B" w:rsidR="00F0657D" w:rsidRDefault="00302F7D" w:rsidP="00302F7D">
      <w:pPr>
        <w:pStyle w:val="ListParagraph"/>
        <w:numPr>
          <w:ilvl w:val="0"/>
          <w:numId w:val="29"/>
        </w:numPr>
      </w:pPr>
      <w:r w:rsidRPr="00C85144">
        <w:rPr>
          <w:b/>
          <w:bCs/>
        </w:rPr>
        <w:t xml:space="preserve">Wednesday </w:t>
      </w:r>
      <w:r w:rsidR="00EF36F9">
        <w:rPr>
          <w:b/>
          <w:bCs/>
        </w:rPr>
        <w:t>9</w:t>
      </w:r>
      <w:r w:rsidR="00DA1552" w:rsidRPr="00DA1552">
        <w:rPr>
          <w:b/>
          <w:bCs/>
          <w:vertAlign w:val="superscript"/>
        </w:rPr>
        <w:t>th</w:t>
      </w:r>
      <w:r w:rsidR="00DA1552">
        <w:rPr>
          <w:b/>
          <w:bCs/>
        </w:rPr>
        <w:t xml:space="preserve"> </w:t>
      </w:r>
      <w:r w:rsidRPr="00C85144">
        <w:rPr>
          <w:b/>
          <w:bCs/>
        </w:rPr>
        <w:t>September</w:t>
      </w:r>
      <w:r>
        <w:t xml:space="preserve"> @ 1</w:t>
      </w:r>
      <w:r w:rsidR="00DA1552">
        <w:t>4</w:t>
      </w:r>
      <w:r>
        <w:t xml:space="preserve">h00 – </w:t>
      </w:r>
    </w:p>
    <w:p w14:paraId="43E52AF9" w14:textId="77777777" w:rsidR="00F0657D" w:rsidRDefault="00302F7D" w:rsidP="00F0657D">
      <w:pPr>
        <w:ind w:left="360"/>
      </w:pPr>
      <w:r>
        <w:t xml:space="preserve">Agenda: </w:t>
      </w:r>
    </w:p>
    <w:p w14:paraId="42AE7A98" w14:textId="77777777" w:rsidR="00F0657D" w:rsidRDefault="00302F7D" w:rsidP="00F0657D">
      <w:pPr>
        <w:pStyle w:val="ListParagraph"/>
        <w:numPr>
          <w:ilvl w:val="1"/>
          <w:numId w:val="29"/>
        </w:numPr>
      </w:pPr>
      <w:r>
        <w:t xml:space="preserve">Introductions, </w:t>
      </w:r>
    </w:p>
    <w:p w14:paraId="705E2A7C" w14:textId="77777777" w:rsidR="00F0657D" w:rsidRDefault="00302F7D" w:rsidP="00F0657D">
      <w:pPr>
        <w:pStyle w:val="ListParagraph"/>
        <w:numPr>
          <w:ilvl w:val="1"/>
          <w:numId w:val="29"/>
        </w:numPr>
      </w:pPr>
      <w:r>
        <w:t>Project Overview</w:t>
      </w:r>
      <w:r w:rsidR="00C85144">
        <w:t xml:space="preserve">, </w:t>
      </w:r>
    </w:p>
    <w:p w14:paraId="3643362D" w14:textId="77777777" w:rsidR="00F0657D" w:rsidRDefault="00C85144" w:rsidP="00F0657D">
      <w:pPr>
        <w:pStyle w:val="ListParagraph"/>
        <w:numPr>
          <w:ilvl w:val="1"/>
          <w:numId w:val="29"/>
        </w:numPr>
      </w:pPr>
      <w:r>
        <w:t xml:space="preserve">Desired Outputs to be developed by TIE, </w:t>
      </w:r>
    </w:p>
    <w:p w14:paraId="73000B2F" w14:textId="6790BA2D" w:rsidR="00302F7D" w:rsidRDefault="00C85144" w:rsidP="00F0657D">
      <w:pPr>
        <w:pStyle w:val="ListParagraph"/>
        <w:numPr>
          <w:ilvl w:val="1"/>
          <w:numId w:val="29"/>
        </w:numPr>
      </w:pPr>
      <w:r>
        <w:t>ICT CSTT The curriculum Map</w:t>
      </w:r>
    </w:p>
    <w:p w14:paraId="5432AA8D" w14:textId="217315E1" w:rsidR="00F47A2D" w:rsidRDefault="00DA1552" w:rsidP="00F47A2D">
      <w:pPr>
        <w:pStyle w:val="ListParagraph"/>
        <w:numPr>
          <w:ilvl w:val="1"/>
          <w:numId w:val="29"/>
        </w:numPr>
      </w:pPr>
      <w:r>
        <w:t>Assignment of modules/units to team members</w:t>
      </w:r>
    </w:p>
    <w:p w14:paraId="47F79A61" w14:textId="77777777" w:rsidR="00F47A2D" w:rsidRDefault="00F47A2D" w:rsidP="00F47A2D">
      <w:pPr>
        <w:pStyle w:val="ListParagraph"/>
        <w:ind w:left="1440"/>
      </w:pPr>
    </w:p>
    <w:p w14:paraId="34363DFE" w14:textId="77777777" w:rsidR="00F0657D" w:rsidRDefault="00C85144" w:rsidP="00302F7D">
      <w:pPr>
        <w:pStyle w:val="ListParagraph"/>
        <w:numPr>
          <w:ilvl w:val="0"/>
          <w:numId w:val="29"/>
        </w:numPr>
      </w:pPr>
      <w:r>
        <w:rPr>
          <w:b/>
          <w:bCs/>
        </w:rPr>
        <w:t xml:space="preserve">Wednesday </w:t>
      </w:r>
      <w:r w:rsidR="00162CFC">
        <w:rPr>
          <w:b/>
          <w:bCs/>
        </w:rPr>
        <w:t>10</w:t>
      </w:r>
      <w:r w:rsidR="00162CFC" w:rsidRPr="00162CFC">
        <w:rPr>
          <w:b/>
          <w:bCs/>
          <w:vertAlign w:val="superscript"/>
        </w:rPr>
        <w:t>th</w:t>
      </w:r>
      <w:r w:rsidR="00162CFC">
        <w:rPr>
          <w:b/>
          <w:bCs/>
        </w:rPr>
        <w:t xml:space="preserve"> September </w:t>
      </w:r>
      <w:r w:rsidR="00162CFC" w:rsidRPr="00162CFC">
        <w:t xml:space="preserve">@ 10h00 – </w:t>
      </w:r>
    </w:p>
    <w:p w14:paraId="0C556C41" w14:textId="77777777" w:rsidR="00612487" w:rsidRDefault="00162CFC" w:rsidP="00612487">
      <w:pPr>
        <w:ind w:left="360"/>
      </w:pPr>
      <w:r w:rsidRPr="00162CFC">
        <w:t xml:space="preserve">Agenda: </w:t>
      </w:r>
    </w:p>
    <w:p w14:paraId="1A526276" w14:textId="77777777" w:rsidR="00612487" w:rsidRDefault="00162CFC" w:rsidP="00612487">
      <w:pPr>
        <w:pStyle w:val="ListParagraph"/>
        <w:numPr>
          <w:ilvl w:val="1"/>
          <w:numId w:val="29"/>
        </w:numPr>
      </w:pPr>
      <w:r w:rsidRPr="00162CFC">
        <w:t>OER adaptation training</w:t>
      </w:r>
      <w:r>
        <w:t xml:space="preserve">, </w:t>
      </w:r>
    </w:p>
    <w:p w14:paraId="15986C89" w14:textId="77777777" w:rsidR="00612487" w:rsidRDefault="00162CFC" w:rsidP="00612487">
      <w:pPr>
        <w:pStyle w:val="ListParagraph"/>
        <w:numPr>
          <w:ilvl w:val="1"/>
          <w:numId w:val="29"/>
        </w:numPr>
      </w:pPr>
      <w:r>
        <w:t xml:space="preserve">Creative Commons Licensing, </w:t>
      </w:r>
    </w:p>
    <w:p w14:paraId="0B6DFA6A" w14:textId="7B31B8B9" w:rsidR="00FA6DCC" w:rsidRDefault="00162CFC" w:rsidP="00FA6DCC">
      <w:pPr>
        <w:pStyle w:val="ListParagraph"/>
        <w:numPr>
          <w:ilvl w:val="1"/>
          <w:numId w:val="29"/>
        </w:numPr>
      </w:pPr>
      <w:r>
        <w:t>Introduction to the Moodle development platform.</w:t>
      </w:r>
    </w:p>
    <w:p w14:paraId="1E3A626A" w14:textId="78F0FCA1" w:rsidR="00FA6DCC" w:rsidRDefault="00FA6DCC" w:rsidP="001818BA">
      <w:pPr>
        <w:pStyle w:val="Heading4"/>
      </w:pPr>
      <w:r>
        <w:lastRenderedPageBreak/>
        <w:t>Workshop Programme</w:t>
      </w:r>
    </w:p>
    <w:p w14:paraId="52699922" w14:textId="77777777" w:rsidR="00612487" w:rsidRDefault="00FA6DCC" w:rsidP="00FA6DCC">
      <w:pPr>
        <w:pStyle w:val="ListParagraph"/>
        <w:numPr>
          <w:ilvl w:val="0"/>
          <w:numId w:val="30"/>
        </w:numPr>
      </w:pPr>
      <w:r w:rsidRPr="00FC194B">
        <w:rPr>
          <w:b/>
          <w:bCs/>
        </w:rPr>
        <w:t>Monday 22</w:t>
      </w:r>
      <w:r w:rsidRPr="00FC194B">
        <w:rPr>
          <w:b/>
          <w:bCs/>
          <w:vertAlign w:val="superscript"/>
        </w:rPr>
        <w:t>nd</w:t>
      </w:r>
      <w:r w:rsidRPr="00FC194B">
        <w:rPr>
          <w:b/>
          <w:bCs/>
        </w:rPr>
        <w:t xml:space="preserve"> September </w:t>
      </w:r>
      <w:r>
        <w:t xml:space="preserve">@ 09h00 – 16h30 – </w:t>
      </w:r>
    </w:p>
    <w:p w14:paraId="6F71114B" w14:textId="77777777" w:rsidR="00612487" w:rsidRDefault="00FA6DCC" w:rsidP="00435796">
      <w:pPr>
        <w:ind w:left="360"/>
      </w:pPr>
      <w:r>
        <w:t>Agenda</w:t>
      </w:r>
      <w:r w:rsidR="001D29E1">
        <w:t xml:space="preserve">: </w:t>
      </w:r>
    </w:p>
    <w:p w14:paraId="32FA5EC9" w14:textId="77777777" w:rsidR="00612487" w:rsidRDefault="001D29E1" w:rsidP="00435796">
      <w:pPr>
        <w:pStyle w:val="ListParagraph"/>
        <w:numPr>
          <w:ilvl w:val="1"/>
          <w:numId w:val="30"/>
        </w:numPr>
      </w:pPr>
      <w:r>
        <w:t xml:space="preserve">Introductions, </w:t>
      </w:r>
    </w:p>
    <w:p w14:paraId="59B099CF" w14:textId="77777777" w:rsidR="00612487" w:rsidRDefault="001D29E1" w:rsidP="00435796">
      <w:pPr>
        <w:pStyle w:val="ListParagraph"/>
        <w:numPr>
          <w:ilvl w:val="1"/>
          <w:numId w:val="30"/>
        </w:numPr>
      </w:pPr>
      <w:r>
        <w:t xml:space="preserve">Identification of development teams, </w:t>
      </w:r>
    </w:p>
    <w:p w14:paraId="736FF5E0" w14:textId="77777777" w:rsidR="00612487" w:rsidRDefault="00A34ADF" w:rsidP="00435796">
      <w:pPr>
        <w:pStyle w:val="ListParagraph"/>
        <w:numPr>
          <w:ilvl w:val="1"/>
          <w:numId w:val="30"/>
        </w:numPr>
      </w:pPr>
      <w:r>
        <w:t>Registrations on</w:t>
      </w:r>
      <w:r w:rsidR="00FC194B">
        <w:t>, and access to</w:t>
      </w:r>
      <w:r w:rsidR="009A0631">
        <w:t>,</w:t>
      </w:r>
      <w:r w:rsidR="00FC194B">
        <w:t xml:space="preserve"> the d</w:t>
      </w:r>
      <w:r>
        <w:t>evelopment Moodle server</w:t>
      </w:r>
      <w:r w:rsidR="009A0631">
        <w:t xml:space="preserve">, </w:t>
      </w:r>
    </w:p>
    <w:p w14:paraId="79B27111" w14:textId="77777777" w:rsidR="00612487" w:rsidRDefault="009A0631" w:rsidP="00435796">
      <w:pPr>
        <w:pStyle w:val="ListParagraph"/>
        <w:numPr>
          <w:ilvl w:val="1"/>
          <w:numId w:val="30"/>
        </w:numPr>
      </w:pPr>
      <w:r>
        <w:t>Review of identified OER to be adapted</w:t>
      </w:r>
      <w:r w:rsidR="00B67C62">
        <w:t xml:space="preserve"> and opportunities for contextualisation.</w:t>
      </w:r>
      <w:r w:rsidR="00F0657D">
        <w:t xml:space="preserve"> </w:t>
      </w:r>
    </w:p>
    <w:p w14:paraId="5E272E27" w14:textId="2D57E45B" w:rsidR="00FA6DCC" w:rsidRDefault="00B67C62" w:rsidP="00435796">
      <w:pPr>
        <w:pStyle w:val="ListParagraph"/>
        <w:numPr>
          <w:ilvl w:val="1"/>
          <w:numId w:val="30"/>
        </w:numPr>
      </w:pPr>
      <w:r>
        <w:t xml:space="preserve">Search for additional open </w:t>
      </w:r>
      <w:r w:rsidR="00F0657D">
        <w:t xml:space="preserve">resources and </w:t>
      </w:r>
      <w:r w:rsidR="00CF13E3">
        <w:t>local content</w:t>
      </w:r>
    </w:p>
    <w:p w14:paraId="3851DAA8" w14:textId="77777777" w:rsidR="0062344B" w:rsidRDefault="0062344B" w:rsidP="0062344B">
      <w:pPr>
        <w:ind w:left="1080"/>
      </w:pPr>
    </w:p>
    <w:p w14:paraId="76A431BD" w14:textId="17AD5EB0" w:rsidR="00CF13E3" w:rsidRDefault="00CF13E3" w:rsidP="00FA6DCC">
      <w:pPr>
        <w:pStyle w:val="ListParagraph"/>
        <w:numPr>
          <w:ilvl w:val="0"/>
          <w:numId w:val="30"/>
        </w:numPr>
      </w:pPr>
      <w:r w:rsidRPr="00435796">
        <w:rPr>
          <w:b/>
          <w:bCs/>
        </w:rPr>
        <w:t>Tuesday 23</w:t>
      </w:r>
      <w:r w:rsidRPr="00435796">
        <w:rPr>
          <w:b/>
          <w:bCs/>
          <w:vertAlign w:val="superscript"/>
        </w:rPr>
        <w:t>rd</w:t>
      </w:r>
      <w:r w:rsidRPr="00435796">
        <w:rPr>
          <w:b/>
          <w:bCs/>
        </w:rPr>
        <w:t xml:space="preserve"> September</w:t>
      </w:r>
      <w:r>
        <w:t xml:space="preserve"> @09h00-16h30 –</w:t>
      </w:r>
    </w:p>
    <w:p w14:paraId="5EC0DB46" w14:textId="0156146C" w:rsidR="00CF13E3" w:rsidRDefault="00CF13E3" w:rsidP="00435796">
      <w:pPr>
        <w:ind w:left="360"/>
      </w:pPr>
      <w:r>
        <w:t>Agenda:</w:t>
      </w:r>
    </w:p>
    <w:p w14:paraId="432A2A30" w14:textId="3E77BB7F" w:rsidR="00CF13E3" w:rsidRDefault="00543CBE" w:rsidP="001818BA">
      <w:pPr>
        <w:pStyle w:val="ListParagraph"/>
        <w:numPr>
          <w:ilvl w:val="1"/>
          <w:numId w:val="30"/>
        </w:numPr>
      </w:pPr>
      <w:r>
        <w:t>Uploading OERs to the Moodle server</w:t>
      </w:r>
    </w:p>
    <w:p w14:paraId="5672053B" w14:textId="00B34DF7" w:rsidR="00543CBE" w:rsidRDefault="00650A84" w:rsidP="001818BA">
      <w:pPr>
        <w:pStyle w:val="ListParagraph"/>
        <w:numPr>
          <w:ilvl w:val="1"/>
          <w:numId w:val="30"/>
        </w:numPr>
      </w:pPr>
      <w:r>
        <w:t xml:space="preserve">Authoring in </w:t>
      </w:r>
      <w:r w:rsidR="00543CBE">
        <w:t xml:space="preserve">Moodle </w:t>
      </w:r>
      <w:r>
        <w:t>– essential skills</w:t>
      </w:r>
      <w:r w:rsidR="00435796">
        <w:t xml:space="preserve"> – Add text, media and activities</w:t>
      </w:r>
      <w:r w:rsidR="00543CBE">
        <w:t xml:space="preserve"> </w:t>
      </w:r>
    </w:p>
    <w:p w14:paraId="25E7C7E2" w14:textId="4245871B" w:rsidR="00543CBE" w:rsidRDefault="00543CBE" w:rsidP="001818BA">
      <w:pPr>
        <w:pStyle w:val="ListParagraph"/>
        <w:numPr>
          <w:ilvl w:val="1"/>
          <w:numId w:val="30"/>
        </w:numPr>
      </w:pPr>
      <w:r>
        <w:t>1</w:t>
      </w:r>
      <w:r w:rsidRPr="00543CBE">
        <w:rPr>
          <w:vertAlign w:val="superscript"/>
        </w:rPr>
        <w:t>st</w:t>
      </w:r>
      <w:r>
        <w:t xml:space="preserve"> round of </w:t>
      </w:r>
      <w:r w:rsidR="00435796">
        <w:t>adaptation to OER</w:t>
      </w:r>
    </w:p>
    <w:p w14:paraId="6B0DE296" w14:textId="77777777" w:rsidR="0062344B" w:rsidRDefault="0062344B" w:rsidP="0062344B">
      <w:pPr>
        <w:ind w:left="1080"/>
      </w:pPr>
    </w:p>
    <w:p w14:paraId="098016DC" w14:textId="5F39F69E" w:rsidR="00435796" w:rsidRDefault="00435796" w:rsidP="00FA6DCC">
      <w:pPr>
        <w:pStyle w:val="ListParagraph"/>
        <w:numPr>
          <w:ilvl w:val="0"/>
          <w:numId w:val="30"/>
        </w:numPr>
      </w:pPr>
      <w:r w:rsidRPr="001818BA">
        <w:rPr>
          <w:b/>
          <w:bCs/>
        </w:rPr>
        <w:t>Wednesday 24</w:t>
      </w:r>
      <w:r w:rsidRPr="001818BA">
        <w:rPr>
          <w:b/>
          <w:bCs/>
          <w:vertAlign w:val="superscript"/>
        </w:rPr>
        <w:t>th</w:t>
      </w:r>
      <w:r w:rsidRPr="001818BA">
        <w:rPr>
          <w:b/>
          <w:bCs/>
        </w:rPr>
        <w:t xml:space="preserve"> September</w:t>
      </w:r>
      <w:r>
        <w:t xml:space="preserve"> @ 09h00-16h30</w:t>
      </w:r>
    </w:p>
    <w:p w14:paraId="33CAACDB" w14:textId="0E3BA002" w:rsidR="00435796" w:rsidRDefault="00435796" w:rsidP="00213DD2">
      <w:pPr>
        <w:ind w:left="360"/>
      </w:pPr>
      <w:r>
        <w:t>Agenda:</w:t>
      </w:r>
    </w:p>
    <w:p w14:paraId="6F17588D" w14:textId="3C89DED6" w:rsidR="00435796" w:rsidRDefault="001818BA" w:rsidP="001818BA">
      <w:pPr>
        <w:pStyle w:val="ListParagraph"/>
        <w:numPr>
          <w:ilvl w:val="1"/>
          <w:numId w:val="30"/>
        </w:numPr>
      </w:pPr>
      <w:r>
        <w:t>Plenary discussion as to what challenges remain and agreeing on a uniform approach for all development teams.</w:t>
      </w:r>
    </w:p>
    <w:p w14:paraId="196D47F1" w14:textId="55DFA9DE" w:rsidR="001818BA" w:rsidRDefault="001818BA" w:rsidP="001818BA">
      <w:pPr>
        <w:pStyle w:val="ListParagraph"/>
        <w:numPr>
          <w:ilvl w:val="1"/>
          <w:numId w:val="30"/>
        </w:numPr>
      </w:pPr>
      <w:r>
        <w:t>2</w:t>
      </w:r>
      <w:r w:rsidRPr="001818BA">
        <w:rPr>
          <w:vertAlign w:val="superscript"/>
        </w:rPr>
        <w:t>nd</w:t>
      </w:r>
      <w:r>
        <w:t xml:space="preserve"> round of adaptation</w:t>
      </w:r>
    </w:p>
    <w:p w14:paraId="4907C312" w14:textId="77777777" w:rsidR="0062344B" w:rsidRDefault="0062344B" w:rsidP="0062344B">
      <w:pPr>
        <w:ind w:left="1080"/>
      </w:pPr>
    </w:p>
    <w:p w14:paraId="6F1E279A" w14:textId="3B6EA39F" w:rsidR="00213DD2" w:rsidRDefault="00213DD2" w:rsidP="00213DD2">
      <w:pPr>
        <w:pStyle w:val="ListParagraph"/>
        <w:numPr>
          <w:ilvl w:val="0"/>
          <w:numId w:val="30"/>
        </w:numPr>
      </w:pPr>
      <w:r>
        <w:rPr>
          <w:b/>
          <w:bCs/>
        </w:rPr>
        <w:t>Thursday</w:t>
      </w:r>
      <w:r w:rsidRPr="001818BA">
        <w:rPr>
          <w:b/>
          <w:bCs/>
        </w:rPr>
        <w:t xml:space="preserve"> 2</w:t>
      </w:r>
      <w:r>
        <w:rPr>
          <w:b/>
          <w:bCs/>
        </w:rPr>
        <w:t>5</w:t>
      </w:r>
      <w:r w:rsidRPr="001818BA">
        <w:rPr>
          <w:b/>
          <w:bCs/>
          <w:vertAlign w:val="superscript"/>
        </w:rPr>
        <w:t>th</w:t>
      </w:r>
      <w:r w:rsidRPr="001818BA">
        <w:rPr>
          <w:b/>
          <w:bCs/>
        </w:rPr>
        <w:t xml:space="preserve"> September</w:t>
      </w:r>
      <w:r>
        <w:t xml:space="preserve"> @ 09h00-16h30</w:t>
      </w:r>
    </w:p>
    <w:p w14:paraId="72E23900" w14:textId="77777777" w:rsidR="00213DD2" w:rsidRDefault="00213DD2" w:rsidP="00213DD2">
      <w:pPr>
        <w:ind w:left="360"/>
      </w:pPr>
      <w:r>
        <w:t>Agenda:</w:t>
      </w:r>
    </w:p>
    <w:p w14:paraId="6BB1B127" w14:textId="47575A47" w:rsidR="00213DD2" w:rsidRDefault="00213DD2" w:rsidP="00213DD2">
      <w:pPr>
        <w:pStyle w:val="ListParagraph"/>
        <w:numPr>
          <w:ilvl w:val="1"/>
          <w:numId w:val="30"/>
        </w:numPr>
      </w:pPr>
      <w:r>
        <w:t xml:space="preserve">Plenary discussion </w:t>
      </w:r>
      <w:r w:rsidR="00A70248">
        <w:t xml:space="preserve">on identifying </w:t>
      </w:r>
      <w:r>
        <w:t>challenges and agreeing on a uniform approach for all development teams.</w:t>
      </w:r>
    </w:p>
    <w:p w14:paraId="1AE624A0" w14:textId="457BDADC" w:rsidR="00213DD2" w:rsidRDefault="00A70248" w:rsidP="00213DD2">
      <w:pPr>
        <w:pStyle w:val="ListParagraph"/>
        <w:numPr>
          <w:ilvl w:val="1"/>
          <w:numId w:val="30"/>
        </w:numPr>
      </w:pPr>
      <w:r>
        <w:t>3</w:t>
      </w:r>
      <w:r w:rsidRPr="00A70248">
        <w:rPr>
          <w:vertAlign w:val="superscript"/>
        </w:rPr>
        <w:t>rd</w:t>
      </w:r>
      <w:r>
        <w:t xml:space="preserve"> </w:t>
      </w:r>
      <w:r w:rsidR="00213DD2">
        <w:t>round of adaptation</w:t>
      </w:r>
    </w:p>
    <w:p w14:paraId="356932EA" w14:textId="559C0594" w:rsidR="009A3BC4" w:rsidRDefault="009A3BC4" w:rsidP="00213DD2">
      <w:pPr>
        <w:pStyle w:val="ListParagraph"/>
        <w:numPr>
          <w:ilvl w:val="1"/>
          <w:numId w:val="30"/>
        </w:numPr>
      </w:pPr>
      <w:r>
        <w:t>Introduction to quality assurance (How will the modules be vetted for quality</w:t>
      </w:r>
      <w:r w:rsidR="0062344B">
        <w:t>?</w:t>
      </w:r>
      <w:r>
        <w:t>)</w:t>
      </w:r>
    </w:p>
    <w:p w14:paraId="443267E2" w14:textId="77777777" w:rsidR="0062344B" w:rsidRPr="00162CFC" w:rsidRDefault="0062344B" w:rsidP="0062344B">
      <w:pPr>
        <w:ind w:left="1080"/>
      </w:pPr>
    </w:p>
    <w:p w14:paraId="7E6F0B48" w14:textId="5AEFB021" w:rsidR="009A3BC4" w:rsidRDefault="009A3BC4" w:rsidP="009A3BC4">
      <w:pPr>
        <w:pStyle w:val="ListParagraph"/>
        <w:numPr>
          <w:ilvl w:val="0"/>
          <w:numId w:val="30"/>
        </w:numPr>
      </w:pPr>
      <w:r>
        <w:rPr>
          <w:b/>
          <w:bCs/>
        </w:rPr>
        <w:t>Friday</w:t>
      </w:r>
      <w:r w:rsidRPr="001818BA">
        <w:rPr>
          <w:b/>
          <w:bCs/>
        </w:rPr>
        <w:t xml:space="preserve"> 2</w:t>
      </w:r>
      <w:r>
        <w:rPr>
          <w:b/>
          <w:bCs/>
        </w:rPr>
        <w:t>6</w:t>
      </w:r>
      <w:r w:rsidRPr="001818BA">
        <w:rPr>
          <w:b/>
          <w:bCs/>
          <w:vertAlign w:val="superscript"/>
        </w:rPr>
        <w:t>th</w:t>
      </w:r>
      <w:r w:rsidRPr="001818BA">
        <w:rPr>
          <w:b/>
          <w:bCs/>
        </w:rPr>
        <w:t xml:space="preserve"> September</w:t>
      </w:r>
      <w:r>
        <w:t xml:space="preserve"> @ 09h00-16h30</w:t>
      </w:r>
    </w:p>
    <w:p w14:paraId="0510D0B5" w14:textId="77777777" w:rsidR="009A3BC4" w:rsidRDefault="009A3BC4" w:rsidP="009A3BC4">
      <w:pPr>
        <w:ind w:left="360"/>
      </w:pPr>
      <w:r>
        <w:t>Agenda:</w:t>
      </w:r>
    </w:p>
    <w:p w14:paraId="7123537E" w14:textId="77777777" w:rsidR="009A3BC4" w:rsidRDefault="009A3BC4" w:rsidP="009A3BC4">
      <w:pPr>
        <w:pStyle w:val="ListParagraph"/>
        <w:numPr>
          <w:ilvl w:val="1"/>
          <w:numId w:val="30"/>
        </w:numPr>
      </w:pPr>
      <w:r>
        <w:t>Plenary discussion on identifying challenges and agreeing on a uniform approach for all development teams.</w:t>
      </w:r>
    </w:p>
    <w:p w14:paraId="7346FB43" w14:textId="592F0BDB" w:rsidR="009A3BC4" w:rsidRDefault="0062344B" w:rsidP="009A3BC4">
      <w:pPr>
        <w:pStyle w:val="ListParagraph"/>
        <w:numPr>
          <w:ilvl w:val="1"/>
          <w:numId w:val="30"/>
        </w:numPr>
      </w:pPr>
      <w:r>
        <w:t>4</w:t>
      </w:r>
      <w:r w:rsidRPr="0062344B">
        <w:rPr>
          <w:vertAlign w:val="superscript"/>
        </w:rPr>
        <w:t>th</w:t>
      </w:r>
      <w:r>
        <w:t xml:space="preserve"> </w:t>
      </w:r>
      <w:r w:rsidR="009A3BC4">
        <w:t>round of adaptation</w:t>
      </w:r>
    </w:p>
    <w:p w14:paraId="3F84CA16" w14:textId="60DFFE55" w:rsidR="009A3BC4" w:rsidRDefault="009A3BC4" w:rsidP="009A3BC4">
      <w:pPr>
        <w:pStyle w:val="ListParagraph"/>
        <w:numPr>
          <w:ilvl w:val="1"/>
          <w:numId w:val="30"/>
        </w:numPr>
      </w:pPr>
      <w:r>
        <w:t>Steps going forward – Identifying roles and responsibilities</w:t>
      </w:r>
      <w:r w:rsidR="005D16B2">
        <w:t xml:space="preserve"> in the coming weeks and the QA process explained.</w:t>
      </w:r>
    </w:p>
    <w:p w14:paraId="6E209130" w14:textId="774BE9BE" w:rsidR="0062344B" w:rsidRPr="00162CFC" w:rsidRDefault="0062344B" w:rsidP="009A3BC4">
      <w:pPr>
        <w:pStyle w:val="ListParagraph"/>
        <w:numPr>
          <w:ilvl w:val="1"/>
          <w:numId w:val="30"/>
        </w:numPr>
      </w:pPr>
      <w:r>
        <w:t>Workshop close</w:t>
      </w:r>
    </w:p>
    <w:p w14:paraId="7F90BFE1" w14:textId="77777777" w:rsidR="00213DD2" w:rsidRDefault="00213DD2" w:rsidP="00A70248"/>
    <w:p w14:paraId="179C622A" w14:textId="0BA446F5" w:rsidR="00013284" w:rsidRDefault="00013284" w:rsidP="00013284">
      <w:pPr>
        <w:pStyle w:val="Heading4"/>
      </w:pPr>
      <w:r>
        <w:t xml:space="preserve">Online Post-workshop Meetings </w:t>
      </w:r>
    </w:p>
    <w:p w14:paraId="1634897E" w14:textId="254CB905" w:rsidR="00013284" w:rsidRDefault="00013284" w:rsidP="00A70248">
      <w:r w:rsidRPr="00EF36F9">
        <w:rPr>
          <w:b/>
          <w:bCs/>
        </w:rPr>
        <w:t>Tuesda</w:t>
      </w:r>
      <w:r>
        <w:t xml:space="preserve">y </w:t>
      </w:r>
      <w:r w:rsidRPr="00EF36F9">
        <w:rPr>
          <w:b/>
          <w:bCs/>
        </w:rPr>
        <w:t>30</w:t>
      </w:r>
      <w:r w:rsidRPr="00EF36F9">
        <w:rPr>
          <w:b/>
          <w:bCs/>
          <w:vertAlign w:val="superscript"/>
        </w:rPr>
        <w:t>th</w:t>
      </w:r>
      <w:r w:rsidRPr="00EF36F9">
        <w:rPr>
          <w:b/>
          <w:bCs/>
        </w:rPr>
        <w:t xml:space="preserve"> September</w:t>
      </w:r>
      <w:r>
        <w:t xml:space="preserve"> @ 10h00</w:t>
      </w:r>
    </w:p>
    <w:p w14:paraId="06770F16" w14:textId="76D77B70" w:rsidR="00013284" w:rsidRDefault="00013284" w:rsidP="00013284">
      <w:pPr>
        <w:pStyle w:val="ListParagraph"/>
        <w:numPr>
          <w:ilvl w:val="0"/>
          <w:numId w:val="32"/>
        </w:numPr>
      </w:pPr>
      <w:r>
        <w:t>Review session 1</w:t>
      </w:r>
    </w:p>
    <w:p w14:paraId="0B41D0E8" w14:textId="1B040998" w:rsidR="00013284" w:rsidRDefault="00013284" w:rsidP="00013284">
      <w:pPr>
        <w:pStyle w:val="ListParagraph"/>
        <w:numPr>
          <w:ilvl w:val="0"/>
          <w:numId w:val="32"/>
        </w:numPr>
      </w:pPr>
      <w:r>
        <w:t>5</w:t>
      </w:r>
      <w:r w:rsidRPr="00013284">
        <w:rPr>
          <w:vertAlign w:val="superscript"/>
        </w:rPr>
        <w:t>th</w:t>
      </w:r>
      <w:r>
        <w:t xml:space="preserve"> round of adaptation</w:t>
      </w:r>
    </w:p>
    <w:p w14:paraId="7CD6508C" w14:textId="77777777" w:rsidR="00013284" w:rsidRDefault="00013284" w:rsidP="00013284"/>
    <w:p w14:paraId="4EA8C0C2" w14:textId="2CD04111" w:rsidR="00013284" w:rsidRPr="00EF36F9" w:rsidRDefault="00013284" w:rsidP="00013284">
      <w:pPr>
        <w:rPr>
          <w:b/>
          <w:bCs/>
        </w:rPr>
      </w:pPr>
      <w:r w:rsidRPr="00EF36F9">
        <w:rPr>
          <w:b/>
          <w:bCs/>
        </w:rPr>
        <w:t>Tuesday 7</w:t>
      </w:r>
      <w:r w:rsidRPr="00EF36F9">
        <w:rPr>
          <w:b/>
          <w:bCs/>
          <w:vertAlign w:val="superscript"/>
        </w:rPr>
        <w:t>th</w:t>
      </w:r>
      <w:r w:rsidRPr="00EF36F9">
        <w:rPr>
          <w:b/>
          <w:bCs/>
        </w:rPr>
        <w:t xml:space="preserve"> October @ 10h00</w:t>
      </w:r>
    </w:p>
    <w:p w14:paraId="3AF7BB60" w14:textId="06923A3F" w:rsidR="00013284" w:rsidRDefault="00013284" w:rsidP="00013284">
      <w:pPr>
        <w:pStyle w:val="ListParagraph"/>
        <w:numPr>
          <w:ilvl w:val="0"/>
          <w:numId w:val="33"/>
        </w:numPr>
      </w:pPr>
      <w:r>
        <w:t>Final round of Review session</w:t>
      </w:r>
    </w:p>
    <w:p w14:paraId="4CDC371A" w14:textId="13A9AF59" w:rsidR="00013284" w:rsidRDefault="00013284" w:rsidP="00013284">
      <w:pPr>
        <w:pStyle w:val="ListParagraph"/>
        <w:numPr>
          <w:ilvl w:val="0"/>
          <w:numId w:val="33"/>
        </w:numPr>
      </w:pPr>
      <w:r>
        <w:t>Steps going forward – Identifying roles and responsibilities in the content endorsement process?</w:t>
      </w:r>
    </w:p>
    <w:p w14:paraId="3EB1A150" w14:textId="77777777" w:rsidR="00EF36F9" w:rsidRDefault="00EF36F9" w:rsidP="00EF36F9"/>
    <w:p w14:paraId="757334FC" w14:textId="5D06E4F6" w:rsidR="00EF36F9" w:rsidRPr="00EF36F9" w:rsidRDefault="00EF36F9" w:rsidP="00EF36F9">
      <w:pPr>
        <w:rPr>
          <w:b/>
          <w:bCs/>
        </w:rPr>
      </w:pPr>
      <w:r w:rsidRPr="00EF36F9">
        <w:rPr>
          <w:b/>
          <w:bCs/>
        </w:rPr>
        <w:t xml:space="preserve">Revision and submission </w:t>
      </w:r>
    </w:p>
    <w:p w14:paraId="34E19F4B" w14:textId="58239241" w:rsidR="00013284" w:rsidRPr="00162CFC" w:rsidRDefault="00B76E95" w:rsidP="00013284">
      <w:r>
        <w:t xml:space="preserve">To be confirmed. </w:t>
      </w:r>
    </w:p>
    <w:sectPr w:rsidR="00013284" w:rsidRPr="00162CFC" w:rsidSect="0058376D">
      <w:footerReference w:type="even" r:id="rId12"/>
      <w:footerReference w:type="default" r:id="rId13"/>
      <w:footerReference w:type="first" r:id="rId14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2B1BD" w14:textId="77777777" w:rsidR="00B20BFD" w:rsidRDefault="00B20BFD" w:rsidP="007D74D9">
      <w:r>
        <w:separator/>
      </w:r>
    </w:p>
  </w:endnote>
  <w:endnote w:type="continuationSeparator" w:id="0">
    <w:p w14:paraId="5C3A3677" w14:textId="77777777" w:rsidR="00B20BFD" w:rsidRDefault="00B20BFD" w:rsidP="007D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6278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D0DFF" w14:textId="77777777" w:rsidR="00952E54" w:rsidRDefault="00952E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EAA01" w14:textId="77777777" w:rsidR="00952E54" w:rsidRDefault="00952E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7183917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71901595" w14:textId="77777777" w:rsidR="002D51FB" w:rsidRPr="0045674C" w:rsidRDefault="0045674C" w:rsidP="0045674C">
        <w:pPr>
          <w:pStyle w:val="Footer"/>
          <w:jc w:val="center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>
          <w:rPr>
            <w:color w:val="1F497D" w:themeColor="text2"/>
          </w:rPr>
          <w:t>1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5311075"/>
      <w:docPartObj>
        <w:docPartGallery w:val="Page Numbers (Bottom of Page)"/>
        <w:docPartUnique/>
      </w:docPartObj>
    </w:sdtPr>
    <w:sdtEndPr>
      <w:rPr>
        <w:noProof/>
        <w:color w:val="1F497D" w:themeColor="text2"/>
      </w:rPr>
    </w:sdtEndPr>
    <w:sdtContent>
      <w:p w14:paraId="67B58A52" w14:textId="77777777" w:rsidR="009535ED" w:rsidRPr="009535ED" w:rsidRDefault="009535ED">
        <w:pPr>
          <w:pStyle w:val="Footer"/>
          <w:jc w:val="right"/>
          <w:rPr>
            <w:color w:val="1F497D" w:themeColor="text2"/>
          </w:rPr>
        </w:pPr>
        <w:r w:rsidRPr="009535ED">
          <w:rPr>
            <w:color w:val="1F497D" w:themeColor="text2"/>
          </w:rPr>
          <w:fldChar w:fldCharType="begin"/>
        </w:r>
        <w:r w:rsidRPr="009535ED">
          <w:rPr>
            <w:color w:val="1F497D" w:themeColor="text2"/>
          </w:rPr>
          <w:instrText xml:space="preserve"> PAGE   \* MERGEFORMAT </w:instrText>
        </w:r>
        <w:r w:rsidRPr="009535ED">
          <w:rPr>
            <w:color w:val="1F497D" w:themeColor="text2"/>
          </w:rPr>
          <w:fldChar w:fldCharType="separate"/>
        </w:r>
        <w:r w:rsidRPr="009535ED">
          <w:rPr>
            <w:noProof/>
            <w:color w:val="1F497D" w:themeColor="text2"/>
          </w:rPr>
          <w:t>2</w:t>
        </w:r>
        <w:r w:rsidRPr="009535ED">
          <w:rPr>
            <w:noProof/>
            <w:color w:val="1F497D" w:themeColor="text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4F7C" w14:textId="77777777" w:rsidR="00B20BFD" w:rsidRDefault="00B20BFD" w:rsidP="007D74D9">
      <w:r>
        <w:separator/>
      </w:r>
    </w:p>
  </w:footnote>
  <w:footnote w:type="continuationSeparator" w:id="0">
    <w:p w14:paraId="2990486D" w14:textId="77777777" w:rsidR="00B20BFD" w:rsidRDefault="00B20BFD" w:rsidP="007D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702"/>
    <w:multiLevelType w:val="hybridMultilevel"/>
    <w:tmpl w:val="05365628"/>
    <w:lvl w:ilvl="0" w:tplc="1C090011">
      <w:start w:val="1"/>
      <w:numFmt w:val="decimal"/>
      <w:lvlText w:val="%1)"/>
      <w:lvlJc w:val="left"/>
      <w:pPr>
        <w:ind w:left="900" w:hanging="360"/>
      </w:pPr>
    </w:lvl>
    <w:lvl w:ilvl="1" w:tplc="1C090019" w:tentative="1">
      <w:start w:val="1"/>
      <w:numFmt w:val="lowerLetter"/>
      <w:lvlText w:val="%2."/>
      <w:lvlJc w:val="left"/>
      <w:pPr>
        <w:ind w:left="1620" w:hanging="360"/>
      </w:pPr>
    </w:lvl>
    <w:lvl w:ilvl="2" w:tplc="1C09001B" w:tentative="1">
      <w:start w:val="1"/>
      <w:numFmt w:val="lowerRoman"/>
      <w:lvlText w:val="%3."/>
      <w:lvlJc w:val="right"/>
      <w:pPr>
        <w:ind w:left="2340" w:hanging="180"/>
      </w:pPr>
    </w:lvl>
    <w:lvl w:ilvl="3" w:tplc="1C09000F" w:tentative="1">
      <w:start w:val="1"/>
      <w:numFmt w:val="decimal"/>
      <w:lvlText w:val="%4."/>
      <w:lvlJc w:val="left"/>
      <w:pPr>
        <w:ind w:left="3060" w:hanging="360"/>
      </w:pPr>
    </w:lvl>
    <w:lvl w:ilvl="4" w:tplc="1C090019" w:tentative="1">
      <w:start w:val="1"/>
      <w:numFmt w:val="lowerLetter"/>
      <w:lvlText w:val="%5."/>
      <w:lvlJc w:val="left"/>
      <w:pPr>
        <w:ind w:left="3780" w:hanging="360"/>
      </w:pPr>
    </w:lvl>
    <w:lvl w:ilvl="5" w:tplc="1C09001B" w:tentative="1">
      <w:start w:val="1"/>
      <w:numFmt w:val="lowerRoman"/>
      <w:lvlText w:val="%6."/>
      <w:lvlJc w:val="right"/>
      <w:pPr>
        <w:ind w:left="4500" w:hanging="180"/>
      </w:pPr>
    </w:lvl>
    <w:lvl w:ilvl="6" w:tplc="1C09000F" w:tentative="1">
      <w:start w:val="1"/>
      <w:numFmt w:val="decimal"/>
      <w:lvlText w:val="%7."/>
      <w:lvlJc w:val="left"/>
      <w:pPr>
        <w:ind w:left="5220" w:hanging="360"/>
      </w:pPr>
    </w:lvl>
    <w:lvl w:ilvl="7" w:tplc="1C090019" w:tentative="1">
      <w:start w:val="1"/>
      <w:numFmt w:val="lowerLetter"/>
      <w:lvlText w:val="%8."/>
      <w:lvlJc w:val="left"/>
      <w:pPr>
        <w:ind w:left="5940" w:hanging="360"/>
      </w:pPr>
    </w:lvl>
    <w:lvl w:ilvl="8" w:tplc="1C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091FA2"/>
    <w:multiLevelType w:val="hybridMultilevel"/>
    <w:tmpl w:val="F8A8F4A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25A5D"/>
    <w:multiLevelType w:val="hybridMultilevel"/>
    <w:tmpl w:val="C0CA89F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9B22A0"/>
    <w:multiLevelType w:val="hybridMultilevel"/>
    <w:tmpl w:val="7DE64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2DC6"/>
    <w:multiLevelType w:val="hybridMultilevel"/>
    <w:tmpl w:val="926A4FC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EB18C3"/>
    <w:multiLevelType w:val="hybridMultilevel"/>
    <w:tmpl w:val="F8A8F4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F4953"/>
    <w:multiLevelType w:val="hybridMultilevel"/>
    <w:tmpl w:val="85B4E69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507518"/>
    <w:multiLevelType w:val="hybridMultilevel"/>
    <w:tmpl w:val="F3C0B91A"/>
    <w:lvl w:ilvl="0" w:tplc="35C08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56B94"/>
    <w:multiLevelType w:val="hybridMultilevel"/>
    <w:tmpl w:val="F72C03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464A7"/>
    <w:multiLevelType w:val="hybridMultilevel"/>
    <w:tmpl w:val="3C3C1C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028C"/>
    <w:multiLevelType w:val="hybridMultilevel"/>
    <w:tmpl w:val="CA36FC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FD4CA2"/>
    <w:multiLevelType w:val="hybridMultilevel"/>
    <w:tmpl w:val="4BD831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C425C5"/>
    <w:multiLevelType w:val="hybridMultilevel"/>
    <w:tmpl w:val="422AB8B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A25691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BF2259F"/>
    <w:multiLevelType w:val="hybridMultilevel"/>
    <w:tmpl w:val="F98643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510788"/>
    <w:multiLevelType w:val="hybridMultilevel"/>
    <w:tmpl w:val="145420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050837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64B0996"/>
    <w:multiLevelType w:val="hybridMultilevel"/>
    <w:tmpl w:val="EAB6D9B0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FB37EB"/>
    <w:multiLevelType w:val="hybridMultilevel"/>
    <w:tmpl w:val="F42258E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4D0C85"/>
    <w:multiLevelType w:val="hybridMultilevel"/>
    <w:tmpl w:val="1D000034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03625E"/>
    <w:multiLevelType w:val="hybridMultilevel"/>
    <w:tmpl w:val="0C069C5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9D532B"/>
    <w:multiLevelType w:val="hybridMultilevel"/>
    <w:tmpl w:val="A4908FC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194987"/>
    <w:multiLevelType w:val="hybridMultilevel"/>
    <w:tmpl w:val="F82EBB5A"/>
    <w:lvl w:ilvl="0" w:tplc="35C08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F4887"/>
    <w:multiLevelType w:val="hybridMultilevel"/>
    <w:tmpl w:val="8640E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86F39"/>
    <w:multiLevelType w:val="hybridMultilevel"/>
    <w:tmpl w:val="20747F44"/>
    <w:lvl w:ilvl="0" w:tplc="E2126A7E">
      <w:start w:val="1"/>
      <w:numFmt w:val="bullet"/>
      <w:pStyle w:val="Bibliography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C71A8"/>
    <w:multiLevelType w:val="hybridMultilevel"/>
    <w:tmpl w:val="FE360678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AD20B3"/>
    <w:multiLevelType w:val="hybridMultilevel"/>
    <w:tmpl w:val="16BA5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57855"/>
    <w:multiLevelType w:val="hybridMultilevel"/>
    <w:tmpl w:val="647C6C44"/>
    <w:lvl w:ilvl="0" w:tplc="7E620E74">
      <w:start w:val="1"/>
      <w:numFmt w:val="decimal"/>
      <w:pStyle w:val="TableReference"/>
      <w:lvlText w:val="Table 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F27BAC"/>
    <w:multiLevelType w:val="hybridMultilevel"/>
    <w:tmpl w:val="F712038E"/>
    <w:lvl w:ilvl="0" w:tplc="115AE6D8">
      <w:start w:val="1"/>
      <w:numFmt w:val="decimal"/>
      <w:pStyle w:val="FigureReference"/>
      <w:lvlText w:val="Figure %1"/>
      <w:lvlJc w:val="left"/>
      <w:pPr>
        <w:ind w:left="907" w:hanging="9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2803A6"/>
    <w:multiLevelType w:val="hybridMultilevel"/>
    <w:tmpl w:val="3606D502"/>
    <w:lvl w:ilvl="0" w:tplc="1C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5C0A00"/>
    <w:multiLevelType w:val="hybridMultilevel"/>
    <w:tmpl w:val="C8F4B5AE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6F32A0"/>
    <w:multiLevelType w:val="hybridMultilevel"/>
    <w:tmpl w:val="B81224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6952306">
    <w:abstractNumId w:val="24"/>
  </w:num>
  <w:num w:numId="2" w16cid:durableId="929393498">
    <w:abstractNumId w:val="28"/>
  </w:num>
  <w:num w:numId="3" w16cid:durableId="1840845789">
    <w:abstractNumId w:val="27"/>
  </w:num>
  <w:num w:numId="4" w16cid:durableId="1546260682">
    <w:abstractNumId w:val="28"/>
  </w:num>
  <w:num w:numId="5" w16cid:durableId="1720783105">
    <w:abstractNumId w:val="0"/>
  </w:num>
  <w:num w:numId="6" w16cid:durableId="515315047">
    <w:abstractNumId w:val="29"/>
  </w:num>
  <w:num w:numId="7" w16cid:durableId="1074935403">
    <w:abstractNumId w:val="25"/>
  </w:num>
  <w:num w:numId="8" w16cid:durableId="1604994078">
    <w:abstractNumId w:val="8"/>
  </w:num>
  <w:num w:numId="9" w16cid:durableId="1884173435">
    <w:abstractNumId w:val="11"/>
  </w:num>
  <w:num w:numId="10" w16cid:durableId="64035131">
    <w:abstractNumId w:val="10"/>
  </w:num>
  <w:num w:numId="11" w16cid:durableId="1267812396">
    <w:abstractNumId w:val="30"/>
  </w:num>
  <w:num w:numId="12" w16cid:durableId="2064869103">
    <w:abstractNumId w:val="18"/>
  </w:num>
  <w:num w:numId="13" w16cid:durableId="936598041">
    <w:abstractNumId w:val="15"/>
  </w:num>
  <w:num w:numId="14" w16cid:durableId="18971937">
    <w:abstractNumId w:val="21"/>
  </w:num>
  <w:num w:numId="15" w16cid:durableId="864053503">
    <w:abstractNumId w:val="20"/>
  </w:num>
  <w:num w:numId="16" w16cid:durableId="989987953">
    <w:abstractNumId w:val="12"/>
  </w:num>
  <w:num w:numId="17" w16cid:durableId="12457712">
    <w:abstractNumId w:val="6"/>
  </w:num>
  <w:num w:numId="18" w16cid:durableId="780150179">
    <w:abstractNumId w:val="4"/>
  </w:num>
  <w:num w:numId="19" w16cid:durableId="384259966">
    <w:abstractNumId w:val="19"/>
  </w:num>
  <w:num w:numId="20" w16cid:durableId="1488979302">
    <w:abstractNumId w:val="31"/>
  </w:num>
  <w:num w:numId="21" w16cid:durableId="1220557577">
    <w:abstractNumId w:val="2"/>
  </w:num>
  <w:num w:numId="22" w16cid:durableId="1073283459">
    <w:abstractNumId w:val="17"/>
  </w:num>
  <w:num w:numId="23" w16cid:durableId="857234455">
    <w:abstractNumId w:val="9"/>
  </w:num>
  <w:num w:numId="24" w16cid:durableId="889806851">
    <w:abstractNumId w:val="13"/>
  </w:num>
  <w:num w:numId="25" w16cid:durableId="665061200">
    <w:abstractNumId w:val="16"/>
  </w:num>
  <w:num w:numId="26" w16cid:durableId="1809128469">
    <w:abstractNumId w:val="7"/>
  </w:num>
  <w:num w:numId="27" w16cid:durableId="1356620067">
    <w:abstractNumId w:val="22"/>
  </w:num>
  <w:num w:numId="28" w16cid:durableId="1889104826">
    <w:abstractNumId w:val="14"/>
  </w:num>
  <w:num w:numId="29" w16cid:durableId="1449934890">
    <w:abstractNumId w:val="3"/>
  </w:num>
  <w:num w:numId="30" w16cid:durableId="1871412552">
    <w:abstractNumId w:val="26"/>
  </w:num>
  <w:num w:numId="31" w16cid:durableId="1506818520">
    <w:abstractNumId w:val="23"/>
  </w:num>
  <w:num w:numId="32" w16cid:durableId="756099094">
    <w:abstractNumId w:val="5"/>
  </w:num>
  <w:num w:numId="33" w16cid:durableId="817962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5E"/>
    <w:rsid w:val="00001516"/>
    <w:rsid w:val="00003571"/>
    <w:rsid w:val="00010B22"/>
    <w:rsid w:val="00011E6A"/>
    <w:rsid w:val="00013284"/>
    <w:rsid w:val="00013F8D"/>
    <w:rsid w:val="00015FEB"/>
    <w:rsid w:val="00016865"/>
    <w:rsid w:val="000205FB"/>
    <w:rsid w:val="0002278D"/>
    <w:rsid w:val="00022B9F"/>
    <w:rsid w:val="00022C93"/>
    <w:rsid w:val="00023BCE"/>
    <w:rsid w:val="000307B3"/>
    <w:rsid w:val="00030876"/>
    <w:rsid w:val="0003119A"/>
    <w:rsid w:val="00032189"/>
    <w:rsid w:val="00033B58"/>
    <w:rsid w:val="00036ED0"/>
    <w:rsid w:val="000404DE"/>
    <w:rsid w:val="00040635"/>
    <w:rsid w:val="00041C61"/>
    <w:rsid w:val="000429C9"/>
    <w:rsid w:val="000437BD"/>
    <w:rsid w:val="0004471F"/>
    <w:rsid w:val="00050C90"/>
    <w:rsid w:val="00052D74"/>
    <w:rsid w:val="0005423F"/>
    <w:rsid w:val="000544C9"/>
    <w:rsid w:val="00055924"/>
    <w:rsid w:val="00060368"/>
    <w:rsid w:val="00061B38"/>
    <w:rsid w:val="00064720"/>
    <w:rsid w:val="00064B1F"/>
    <w:rsid w:val="00065202"/>
    <w:rsid w:val="00065F77"/>
    <w:rsid w:val="00070461"/>
    <w:rsid w:val="00070E8D"/>
    <w:rsid w:val="00071DA7"/>
    <w:rsid w:val="00073208"/>
    <w:rsid w:val="000768BC"/>
    <w:rsid w:val="00077ED9"/>
    <w:rsid w:val="00082C97"/>
    <w:rsid w:val="00083B02"/>
    <w:rsid w:val="0008463A"/>
    <w:rsid w:val="00084BD9"/>
    <w:rsid w:val="0008517D"/>
    <w:rsid w:val="0009016B"/>
    <w:rsid w:val="00090A0B"/>
    <w:rsid w:val="00090C04"/>
    <w:rsid w:val="00092477"/>
    <w:rsid w:val="00094110"/>
    <w:rsid w:val="000952ED"/>
    <w:rsid w:val="0009587D"/>
    <w:rsid w:val="000970CF"/>
    <w:rsid w:val="000A03C4"/>
    <w:rsid w:val="000A2107"/>
    <w:rsid w:val="000A4F96"/>
    <w:rsid w:val="000B08A4"/>
    <w:rsid w:val="000B0FC7"/>
    <w:rsid w:val="000B19DC"/>
    <w:rsid w:val="000B47D1"/>
    <w:rsid w:val="000B634D"/>
    <w:rsid w:val="000B69F0"/>
    <w:rsid w:val="000B6DBB"/>
    <w:rsid w:val="000B7159"/>
    <w:rsid w:val="000B78B2"/>
    <w:rsid w:val="000C013E"/>
    <w:rsid w:val="000C43E5"/>
    <w:rsid w:val="000C45DB"/>
    <w:rsid w:val="000C7905"/>
    <w:rsid w:val="000D1981"/>
    <w:rsid w:val="000D30CB"/>
    <w:rsid w:val="000D3346"/>
    <w:rsid w:val="000D3E18"/>
    <w:rsid w:val="000D48B2"/>
    <w:rsid w:val="000E46C2"/>
    <w:rsid w:val="000E53CE"/>
    <w:rsid w:val="000E5B60"/>
    <w:rsid w:val="000E5E30"/>
    <w:rsid w:val="000E6BAA"/>
    <w:rsid w:val="000E7B53"/>
    <w:rsid w:val="000E7DC3"/>
    <w:rsid w:val="000F0941"/>
    <w:rsid w:val="000F0B55"/>
    <w:rsid w:val="000F133F"/>
    <w:rsid w:val="000F1B25"/>
    <w:rsid w:val="000F3590"/>
    <w:rsid w:val="000F5D56"/>
    <w:rsid w:val="000F5F1C"/>
    <w:rsid w:val="000F7D0A"/>
    <w:rsid w:val="001008E0"/>
    <w:rsid w:val="00102E4E"/>
    <w:rsid w:val="0010485A"/>
    <w:rsid w:val="00104BDC"/>
    <w:rsid w:val="00104D09"/>
    <w:rsid w:val="00105AC7"/>
    <w:rsid w:val="00111216"/>
    <w:rsid w:val="00115D51"/>
    <w:rsid w:val="00117965"/>
    <w:rsid w:val="0012675F"/>
    <w:rsid w:val="00126DB1"/>
    <w:rsid w:val="0013083A"/>
    <w:rsid w:val="00133530"/>
    <w:rsid w:val="001335E1"/>
    <w:rsid w:val="00135A05"/>
    <w:rsid w:val="00140401"/>
    <w:rsid w:val="001413FA"/>
    <w:rsid w:val="001429D8"/>
    <w:rsid w:val="00142C53"/>
    <w:rsid w:val="00143BD4"/>
    <w:rsid w:val="00147208"/>
    <w:rsid w:val="00147CC5"/>
    <w:rsid w:val="001517F7"/>
    <w:rsid w:val="00155759"/>
    <w:rsid w:val="00160C66"/>
    <w:rsid w:val="00160CBB"/>
    <w:rsid w:val="001619C1"/>
    <w:rsid w:val="00162CFC"/>
    <w:rsid w:val="00162D31"/>
    <w:rsid w:val="00163D88"/>
    <w:rsid w:val="00166727"/>
    <w:rsid w:val="0017019C"/>
    <w:rsid w:val="00170EE6"/>
    <w:rsid w:val="00171240"/>
    <w:rsid w:val="00172830"/>
    <w:rsid w:val="0017341A"/>
    <w:rsid w:val="0017364E"/>
    <w:rsid w:val="00173F49"/>
    <w:rsid w:val="00175A80"/>
    <w:rsid w:val="00175FC9"/>
    <w:rsid w:val="00180603"/>
    <w:rsid w:val="00180A10"/>
    <w:rsid w:val="001810F5"/>
    <w:rsid w:val="001818BA"/>
    <w:rsid w:val="001818C6"/>
    <w:rsid w:val="001859B7"/>
    <w:rsid w:val="001907E9"/>
    <w:rsid w:val="00190E3B"/>
    <w:rsid w:val="00191B46"/>
    <w:rsid w:val="00193BDC"/>
    <w:rsid w:val="00195D19"/>
    <w:rsid w:val="001975A2"/>
    <w:rsid w:val="00197836"/>
    <w:rsid w:val="001A05AE"/>
    <w:rsid w:val="001A1D53"/>
    <w:rsid w:val="001A308A"/>
    <w:rsid w:val="001A3FF9"/>
    <w:rsid w:val="001A4895"/>
    <w:rsid w:val="001A4A96"/>
    <w:rsid w:val="001A4D8E"/>
    <w:rsid w:val="001A737F"/>
    <w:rsid w:val="001B2E59"/>
    <w:rsid w:val="001B3AE4"/>
    <w:rsid w:val="001B61E5"/>
    <w:rsid w:val="001C2FF2"/>
    <w:rsid w:val="001D0427"/>
    <w:rsid w:val="001D29E1"/>
    <w:rsid w:val="001D42B1"/>
    <w:rsid w:val="001D6B53"/>
    <w:rsid w:val="001D7171"/>
    <w:rsid w:val="001E2313"/>
    <w:rsid w:val="001E2F6C"/>
    <w:rsid w:val="001E3D92"/>
    <w:rsid w:val="001E5308"/>
    <w:rsid w:val="001E689E"/>
    <w:rsid w:val="001F0677"/>
    <w:rsid w:val="001F2098"/>
    <w:rsid w:val="001F43A7"/>
    <w:rsid w:val="001F4DCC"/>
    <w:rsid w:val="002036D0"/>
    <w:rsid w:val="00203700"/>
    <w:rsid w:val="0020550D"/>
    <w:rsid w:val="0020677F"/>
    <w:rsid w:val="00210620"/>
    <w:rsid w:val="00210765"/>
    <w:rsid w:val="0021082D"/>
    <w:rsid w:val="002131E6"/>
    <w:rsid w:val="00213D60"/>
    <w:rsid w:val="00213DD2"/>
    <w:rsid w:val="0021641E"/>
    <w:rsid w:val="002202D0"/>
    <w:rsid w:val="00226668"/>
    <w:rsid w:val="00230EBC"/>
    <w:rsid w:val="002324DB"/>
    <w:rsid w:val="00233782"/>
    <w:rsid w:val="002342DE"/>
    <w:rsid w:val="0023461D"/>
    <w:rsid w:val="0023574A"/>
    <w:rsid w:val="002360BD"/>
    <w:rsid w:val="002370C9"/>
    <w:rsid w:val="0024044A"/>
    <w:rsid w:val="00242D32"/>
    <w:rsid w:val="00243B26"/>
    <w:rsid w:val="00243F05"/>
    <w:rsid w:val="002445B3"/>
    <w:rsid w:val="00247786"/>
    <w:rsid w:val="00247F68"/>
    <w:rsid w:val="00250C3B"/>
    <w:rsid w:val="0025116B"/>
    <w:rsid w:val="0025155A"/>
    <w:rsid w:val="00252347"/>
    <w:rsid w:val="002574EC"/>
    <w:rsid w:val="002575AE"/>
    <w:rsid w:val="00260EEA"/>
    <w:rsid w:val="00261790"/>
    <w:rsid w:val="002623BE"/>
    <w:rsid w:val="00264E4F"/>
    <w:rsid w:val="002651DB"/>
    <w:rsid w:val="002652CA"/>
    <w:rsid w:val="00265C87"/>
    <w:rsid w:val="0026605F"/>
    <w:rsid w:val="0026609E"/>
    <w:rsid w:val="002730C1"/>
    <w:rsid w:val="002742AF"/>
    <w:rsid w:val="002771E6"/>
    <w:rsid w:val="00277EE6"/>
    <w:rsid w:val="002815D3"/>
    <w:rsid w:val="00281C1E"/>
    <w:rsid w:val="00284066"/>
    <w:rsid w:val="00285ADD"/>
    <w:rsid w:val="00285FC2"/>
    <w:rsid w:val="00287CE5"/>
    <w:rsid w:val="0029065A"/>
    <w:rsid w:val="00290EA8"/>
    <w:rsid w:val="00291206"/>
    <w:rsid w:val="00292FB7"/>
    <w:rsid w:val="002959EF"/>
    <w:rsid w:val="00295B85"/>
    <w:rsid w:val="00296999"/>
    <w:rsid w:val="002A15F0"/>
    <w:rsid w:val="002A2B0F"/>
    <w:rsid w:val="002A5394"/>
    <w:rsid w:val="002A54D9"/>
    <w:rsid w:val="002A7F95"/>
    <w:rsid w:val="002B536F"/>
    <w:rsid w:val="002B53BE"/>
    <w:rsid w:val="002B5CA3"/>
    <w:rsid w:val="002B6BE3"/>
    <w:rsid w:val="002B6EEA"/>
    <w:rsid w:val="002C0005"/>
    <w:rsid w:val="002C2746"/>
    <w:rsid w:val="002C294F"/>
    <w:rsid w:val="002C2A23"/>
    <w:rsid w:val="002C4319"/>
    <w:rsid w:val="002C6404"/>
    <w:rsid w:val="002C6FDF"/>
    <w:rsid w:val="002D0D45"/>
    <w:rsid w:val="002D29D0"/>
    <w:rsid w:val="002D51FB"/>
    <w:rsid w:val="002D6491"/>
    <w:rsid w:val="002D7E8B"/>
    <w:rsid w:val="002E179C"/>
    <w:rsid w:val="002E1F99"/>
    <w:rsid w:val="002E3D7E"/>
    <w:rsid w:val="002E3DD9"/>
    <w:rsid w:val="002E4341"/>
    <w:rsid w:val="002F0D2F"/>
    <w:rsid w:val="002F0E1C"/>
    <w:rsid w:val="002F1E81"/>
    <w:rsid w:val="002F2EAC"/>
    <w:rsid w:val="002F5571"/>
    <w:rsid w:val="002F7704"/>
    <w:rsid w:val="00301A96"/>
    <w:rsid w:val="00302F7D"/>
    <w:rsid w:val="003052B0"/>
    <w:rsid w:val="00306D71"/>
    <w:rsid w:val="0031025A"/>
    <w:rsid w:val="00310CE8"/>
    <w:rsid w:val="003115BD"/>
    <w:rsid w:val="003152C6"/>
    <w:rsid w:val="003159D0"/>
    <w:rsid w:val="00315E47"/>
    <w:rsid w:val="003176A5"/>
    <w:rsid w:val="00322582"/>
    <w:rsid w:val="00323F01"/>
    <w:rsid w:val="00324A33"/>
    <w:rsid w:val="003268A9"/>
    <w:rsid w:val="00330884"/>
    <w:rsid w:val="00334E8F"/>
    <w:rsid w:val="003367A5"/>
    <w:rsid w:val="0034133E"/>
    <w:rsid w:val="003430E7"/>
    <w:rsid w:val="00343B0A"/>
    <w:rsid w:val="00345402"/>
    <w:rsid w:val="00345BBF"/>
    <w:rsid w:val="00345E3C"/>
    <w:rsid w:val="0035097F"/>
    <w:rsid w:val="00351D15"/>
    <w:rsid w:val="00353348"/>
    <w:rsid w:val="00353622"/>
    <w:rsid w:val="003562FA"/>
    <w:rsid w:val="00357F3F"/>
    <w:rsid w:val="00360173"/>
    <w:rsid w:val="00360220"/>
    <w:rsid w:val="00360B81"/>
    <w:rsid w:val="00363D6A"/>
    <w:rsid w:val="003655D4"/>
    <w:rsid w:val="00365CF8"/>
    <w:rsid w:val="003663C7"/>
    <w:rsid w:val="00367DFD"/>
    <w:rsid w:val="003700F7"/>
    <w:rsid w:val="00370234"/>
    <w:rsid w:val="00373FD7"/>
    <w:rsid w:val="0037522E"/>
    <w:rsid w:val="003766DA"/>
    <w:rsid w:val="0037685E"/>
    <w:rsid w:val="00376910"/>
    <w:rsid w:val="00383D8F"/>
    <w:rsid w:val="00386E46"/>
    <w:rsid w:val="003972A5"/>
    <w:rsid w:val="003A0AED"/>
    <w:rsid w:val="003A1D99"/>
    <w:rsid w:val="003A6066"/>
    <w:rsid w:val="003A72F2"/>
    <w:rsid w:val="003A7779"/>
    <w:rsid w:val="003B0ACD"/>
    <w:rsid w:val="003B35C6"/>
    <w:rsid w:val="003B4328"/>
    <w:rsid w:val="003B442E"/>
    <w:rsid w:val="003C1DC5"/>
    <w:rsid w:val="003C2079"/>
    <w:rsid w:val="003C299B"/>
    <w:rsid w:val="003C3B48"/>
    <w:rsid w:val="003C4B65"/>
    <w:rsid w:val="003C58B3"/>
    <w:rsid w:val="003C78A5"/>
    <w:rsid w:val="003D13C9"/>
    <w:rsid w:val="003D2AEC"/>
    <w:rsid w:val="003D41F6"/>
    <w:rsid w:val="003D5E42"/>
    <w:rsid w:val="003D600F"/>
    <w:rsid w:val="003D60AF"/>
    <w:rsid w:val="003E02C5"/>
    <w:rsid w:val="003E2479"/>
    <w:rsid w:val="003E297C"/>
    <w:rsid w:val="003E3170"/>
    <w:rsid w:val="003E408A"/>
    <w:rsid w:val="003E4279"/>
    <w:rsid w:val="003E50D7"/>
    <w:rsid w:val="003E6C2E"/>
    <w:rsid w:val="003E7785"/>
    <w:rsid w:val="003F064C"/>
    <w:rsid w:val="003F1245"/>
    <w:rsid w:val="003F1270"/>
    <w:rsid w:val="003F4673"/>
    <w:rsid w:val="003F59ED"/>
    <w:rsid w:val="003F675C"/>
    <w:rsid w:val="003F7093"/>
    <w:rsid w:val="003F72C2"/>
    <w:rsid w:val="00401FFE"/>
    <w:rsid w:val="00403F24"/>
    <w:rsid w:val="00404441"/>
    <w:rsid w:val="00405A5B"/>
    <w:rsid w:val="00410412"/>
    <w:rsid w:val="00410BB2"/>
    <w:rsid w:val="00410D40"/>
    <w:rsid w:val="00410D5F"/>
    <w:rsid w:val="00412398"/>
    <w:rsid w:val="00414D41"/>
    <w:rsid w:val="0042081B"/>
    <w:rsid w:val="004215FE"/>
    <w:rsid w:val="00422CAF"/>
    <w:rsid w:val="00423344"/>
    <w:rsid w:val="00423AA3"/>
    <w:rsid w:val="00424056"/>
    <w:rsid w:val="004276AC"/>
    <w:rsid w:val="004278C3"/>
    <w:rsid w:val="00431F61"/>
    <w:rsid w:val="00434BA4"/>
    <w:rsid w:val="00435796"/>
    <w:rsid w:val="00436074"/>
    <w:rsid w:val="00437955"/>
    <w:rsid w:val="00440304"/>
    <w:rsid w:val="004406CD"/>
    <w:rsid w:val="00440A25"/>
    <w:rsid w:val="00441E6D"/>
    <w:rsid w:val="00443D4B"/>
    <w:rsid w:val="00445683"/>
    <w:rsid w:val="00446852"/>
    <w:rsid w:val="004565FD"/>
    <w:rsid w:val="0045674C"/>
    <w:rsid w:val="004600CB"/>
    <w:rsid w:val="0046116E"/>
    <w:rsid w:val="004618B7"/>
    <w:rsid w:val="0046308E"/>
    <w:rsid w:val="0046333C"/>
    <w:rsid w:val="004636DD"/>
    <w:rsid w:val="00465710"/>
    <w:rsid w:val="00466DD4"/>
    <w:rsid w:val="0046733E"/>
    <w:rsid w:val="00467F57"/>
    <w:rsid w:val="0047025A"/>
    <w:rsid w:val="00471177"/>
    <w:rsid w:val="00474D47"/>
    <w:rsid w:val="00476359"/>
    <w:rsid w:val="0047760D"/>
    <w:rsid w:val="00477770"/>
    <w:rsid w:val="00480F67"/>
    <w:rsid w:val="00481036"/>
    <w:rsid w:val="00485FD2"/>
    <w:rsid w:val="00486EAF"/>
    <w:rsid w:val="004902CB"/>
    <w:rsid w:val="004922F2"/>
    <w:rsid w:val="004930FE"/>
    <w:rsid w:val="00493DEE"/>
    <w:rsid w:val="0049425F"/>
    <w:rsid w:val="004A1A9E"/>
    <w:rsid w:val="004A2E01"/>
    <w:rsid w:val="004A2E67"/>
    <w:rsid w:val="004A33C2"/>
    <w:rsid w:val="004A43E8"/>
    <w:rsid w:val="004A4751"/>
    <w:rsid w:val="004A4FD1"/>
    <w:rsid w:val="004A67D8"/>
    <w:rsid w:val="004A73E7"/>
    <w:rsid w:val="004B14B0"/>
    <w:rsid w:val="004B220E"/>
    <w:rsid w:val="004B323C"/>
    <w:rsid w:val="004B43A0"/>
    <w:rsid w:val="004C03FF"/>
    <w:rsid w:val="004C1A4E"/>
    <w:rsid w:val="004C6899"/>
    <w:rsid w:val="004C74A4"/>
    <w:rsid w:val="004C75E2"/>
    <w:rsid w:val="004D17BA"/>
    <w:rsid w:val="004D1A3F"/>
    <w:rsid w:val="004D3B39"/>
    <w:rsid w:val="004D706D"/>
    <w:rsid w:val="004E15F1"/>
    <w:rsid w:val="004E373B"/>
    <w:rsid w:val="004E4710"/>
    <w:rsid w:val="004E590C"/>
    <w:rsid w:val="004E5D64"/>
    <w:rsid w:val="004E69D6"/>
    <w:rsid w:val="004F067C"/>
    <w:rsid w:val="004F0D50"/>
    <w:rsid w:val="004F1345"/>
    <w:rsid w:val="004F325D"/>
    <w:rsid w:val="004F4A07"/>
    <w:rsid w:val="004F5602"/>
    <w:rsid w:val="004F5C6A"/>
    <w:rsid w:val="004F6638"/>
    <w:rsid w:val="00500F44"/>
    <w:rsid w:val="00501DEF"/>
    <w:rsid w:val="00513D05"/>
    <w:rsid w:val="005141F2"/>
    <w:rsid w:val="00521D4F"/>
    <w:rsid w:val="0052628A"/>
    <w:rsid w:val="00530DB9"/>
    <w:rsid w:val="00531AEE"/>
    <w:rsid w:val="005328A0"/>
    <w:rsid w:val="00532C92"/>
    <w:rsid w:val="00533962"/>
    <w:rsid w:val="00534A7A"/>
    <w:rsid w:val="005353A4"/>
    <w:rsid w:val="00536B38"/>
    <w:rsid w:val="00537733"/>
    <w:rsid w:val="00537CE0"/>
    <w:rsid w:val="00541B49"/>
    <w:rsid w:val="00541E57"/>
    <w:rsid w:val="005420D5"/>
    <w:rsid w:val="0054225E"/>
    <w:rsid w:val="005432D3"/>
    <w:rsid w:val="00543CBE"/>
    <w:rsid w:val="005471D7"/>
    <w:rsid w:val="0055191F"/>
    <w:rsid w:val="00552010"/>
    <w:rsid w:val="0055722A"/>
    <w:rsid w:val="00561BF5"/>
    <w:rsid w:val="00563266"/>
    <w:rsid w:val="005703CB"/>
    <w:rsid w:val="00570F7F"/>
    <w:rsid w:val="00573F54"/>
    <w:rsid w:val="00575027"/>
    <w:rsid w:val="005773C2"/>
    <w:rsid w:val="005824D1"/>
    <w:rsid w:val="005829CA"/>
    <w:rsid w:val="005834EC"/>
    <w:rsid w:val="0058376D"/>
    <w:rsid w:val="0058378F"/>
    <w:rsid w:val="00584C5A"/>
    <w:rsid w:val="00585E88"/>
    <w:rsid w:val="00585F49"/>
    <w:rsid w:val="00586105"/>
    <w:rsid w:val="00586969"/>
    <w:rsid w:val="00587092"/>
    <w:rsid w:val="00587E72"/>
    <w:rsid w:val="005904AD"/>
    <w:rsid w:val="00594C59"/>
    <w:rsid w:val="005A4A51"/>
    <w:rsid w:val="005A4D44"/>
    <w:rsid w:val="005A5967"/>
    <w:rsid w:val="005A7E89"/>
    <w:rsid w:val="005A7FB8"/>
    <w:rsid w:val="005B3ED3"/>
    <w:rsid w:val="005B4313"/>
    <w:rsid w:val="005B4821"/>
    <w:rsid w:val="005B4C0F"/>
    <w:rsid w:val="005B501E"/>
    <w:rsid w:val="005B5DD4"/>
    <w:rsid w:val="005B652D"/>
    <w:rsid w:val="005B6E8B"/>
    <w:rsid w:val="005C3683"/>
    <w:rsid w:val="005D16B2"/>
    <w:rsid w:val="005D3FAA"/>
    <w:rsid w:val="005D44E0"/>
    <w:rsid w:val="005D53D8"/>
    <w:rsid w:val="005D5432"/>
    <w:rsid w:val="005D5BF2"/>
    <w:rsid w:val="005D6E6D"/>
    <w:rsid w:val="005E153B"/>
    <w:rsid w:val="005E1A89"/>
    <w:rsid w:val="005E26C2"/>
    <w:rsid w:val="005E2BC3"/>
    <w:rsid w:val="005E66A8"/>
    <w:rsid w:val="005F0A5B"/>
    <w:rsid w:val="005F1CBB"/>
    <w:rsid w:val="005F2334"/>
    <w:rsid w:val="005F55C0"/>
    <w:rsid w:val="006037F2"/>
    <w:rsid w:val="006070D6"/>
    <w:rsid w:val="0060773E"/>
    <w:rsid w:val="00612487"/>
    <w:rsid w:val="00612FD2"/>
    <w:rsid w:val="006171D9"/>
    <w:rsid w:val="00617C8C"/>
    <w:rsid w:val="006216E8"/>
    <w:rsid w:val="0062344B"/>
    <w:rsid w:val="006234C0"/>
    <w:rsid w:val="0062750F"/>
    <w:rsid w:val="00631B4F"/>
    <w:rsid w:val="0063234D"/>
    <w:rsid w:val="006329CF"/>
    <w:rsid w:val="00635647"/>
    <w:rsid w:val="00636398"/>
    <w:rsid w:val="00637625"/>
    <w:rsid w:val="006434D8"/>
    <w:rsid w:val="0064594D"/>
    <w:rsid w:val="0064713C"/>
    <w:rsid w:val="00647732"/>
    <w:rsid w:val="00650A84"/>
    <w:rsid w:val="006510AA"/>
    <w:rsid w:val="006519C0"/>
    <w:rsid w:val="006535FF"/>
    <w:rsid w:val="0065452C"/>
    <w:rsid w:val="00655942"/>
    <w:rsid w:val="00656189"/>
    <w:rsid w:val="0066095F"/>
    <w:rsid w:val="006623B0"/>
    <w:rsid w:val="006638DA"/>
    <w:rsid w:val="00664055"/>
    <w:rsid w:val="006669C6"/>
    <w:rsid w:val="006669F5"/>
    <w:rsid w:val="00667797"/>
    <w:rsid w:val="00667987"/>
    <w:rsid w:val="00667C56"/>
    <w:rsid w:val="00673971"/>
    <w:rsid w:val="00676316"/>
    <w:rsid w:val="00683703"/>
    <w:rsid w:val="006874A7"/>
    <w:rsid w:val="00687516"/>
    <w:rsid w:val="00691448"/>
    <w:rsid w:val="00691799"/>
    <w:rsid w:val="00691FD1"/>
    <w:rsid w:val="00693208"/>
    <w:rsid w:val="00695D43"/>
    <w:rsid w:val="006963C2"/>
    <w:rsid w:val="00696B64"/>
    <w:rsid w:val="00696CA5"/>
    <w:rsid w:val="00697311"/>
    <w:rsid w:val="00697944"/>
    <w:rsid w:val="006A0463"/>
    <w:rsid w:val="006A1F11"/>
    <w:rsid w:val="006A3B6D"/>
    <w:rsid w:val="006A6526"/>
    <w:rsid w:val="006A71AA"/>
    <w:rsid w:val="006A737E"/>
    <w:rsid w:val="006A7DE7"/>
    <w:rsid w:val="006B04D2"/>
    <w:rsid w:val="006B0D0B"/>
    <w:rsid w:val="006B36D6"/>
    <w:rsid w:val="006B38D1"/>
    <w:rsid w:val="006B3F6A"/>
    <w:rsid w:val="006B5BE1"/>
    <w:rsid w:val="006C48A3"/>
    <w:rsid w:val="006C48B1"/>
    <w:rsid w:val="006C4DA2"/>
    <w:rsid w:val="006C5BF0"/>
    <w:rsid w:val="006C5E9F"/>
    <w:rsid w:val="006C715C"/>
    <w:rsid w:val="006D10E4"/>
    <w:rsid w:val="006D3876"/>
    <w:rsid w:val="006D6573"/>
    <w:rsid w:val="006E047A"/>
    <w:rsid w:val="006E05CE"/>
    <w:rsid w:val="006E6EDE"/>
    <w:rsid w:val="006E719C"/>
    <w:rsid w:val="006E7513"/>
    <w:rsid w:val="006E7D3F"/>
    <w:rsid w:val="006F0A12"/>
    <w:rsid w:val="006F0E73"/>
    <w:rsid w:val="006F1565"/>
    <w:rsid w:val="006F26AA"/>
    <w:rsid w:val="006F3DFF"/>
    <w:rsid w:val="006F434A"/>
    <w:rsid w:val="006F5B34"/>
    <w:rsid w:val="006F5E54"/>
    <w:rsid w:val="00703C5E"/>
    <w:rsid w:val="00704212"/>
    <w:rsid w:val="007069CE"/>
    <w:rsid w:val="00706E3C"/>
    <w:rsid w:val="00707502"/>
    <w:rsid w:val="00710B51"/>
    <w:rsid w:val="007123F5"/>
    <w:rsid w:val="00714A70"/>
    <w:rsid w:val="00715312"/>
    <w:rsid w:val="00720DDD"/>
    <w:rsid w:val="00721974"/>
    <w:rsid w:val="0072538E"/>
    <w:rsid w:val="00727BF8"/>
    <w:rsid w:val="00730548"/>
    <w:rsid w:val="00731696"/>
    <w:rsid w:val="00734E37"/>
    <w:rsid w:val="00735226"/>
    <w:rsid w:val="00735CF0"/>
    <w:rsid w:val="00736337"/>
    <w:rsid w:val="0073663D"/>
    <w:rsid w:val="007379FA"/>
    <w:rsid w:val="00742CD0"/>
    <w:rsid w:val="00743862"/>
    <w:rsid w:val="0074401F"/>
    <w:rsid w:val="00746398"/>
    <w:rsid w:val="00750929"/>
    <w:rsid w:val="00750945"/>
    <w:rsid w:val="00750E67"/>
    <w:rsid w:val="00751AF9"/>
    <w:rsid w:val="007523B6"/>
    <w:rsid w:val="007535F8"/>
    <w:rsid w:val="00753B2E"/>
    <w:rsid w:val="007540E5"/>
    <w:rsid w:val="00754102"/>
    <w:rsid w:val="00757CF0"/>
    <w:rsid w:val="00761A07"/>
    <w:rsid w:val="00763BE4"/>
    <w:rsid w:val="0076400F"/>
    <w:rsid w:val="007659C7"/>
    <w:rsid w:val="0076658E"/>
    <w:rsid w:val="00766A48"/>
    <w:rsid w:val="0077073E"/>
    <w:rsid w:val="00770778"/>
    <w:rsid w:val="007713E5"/>
    <w:rsid w:val="00772711"/>
    <w:rsid w:val="00773AE9"/>
    <w:rsid w:val="007752A9"/>
    <w:rsid w:val="007764B2"/>
    <w:rsid w:val="007815A6"/>
    <w:rsid w:val="007842CB"/>
    <w:rsid w:val="00784CBF"/>
    <w:rsid w:val="00793D5D"/>
    <w:rsid w:val="00794747"/>
    <w:rsid w:val="00794F40"/>
    <w:rsid w:val="00795340"/>
    <w:rsid w:val="00795371"/>
    <w:rsid w:val="00797A4F"/>
    <w:rsid w:val="007A1727"/>
    <w:rsid w:val="007A277B"/>
    <w:rsid w:val="007A4223"/>
    <w:rsid w:val="007B2E98"/>
    <w:rsid w:val="007B431A"/>
    <w:rsid w:val="007B53AC"/>
    <w:rsid w:val="007B5E84"/>
    <w:rsid w:val="007B6731"/>
    <w:rsid w:val="007B708E"/>
    <w:rsid w:val="007B7A4A"/>
    <w:rsid w:val="007B7ADC"/>
    <w:rsid w:val="007C0D5C"/>
    <w:rsid w:val="007C1367"/>
    <w:rsid w:val="007C245C"/>
    <w:rsid w:val="007C456D"/>
    <w:rsid w:val="007C4BB0"/>
    <w:rsid w:val="007C5F71"/>
    <w:rsid w:val="007C6CDB"/>
    <w:rsid w:val="007C7A4A"/>
    <w:rsid w:val="007D0560"/>
    <w:rsid w:val="007D0C45"/>
    <w:rsid w:val="007D147F"/>
    <w:rsid w:val="007D18D3"/>
    <w:rsid w:val="007D33E9"/>
    <w:rsid w:val="007D7327"/>
    <w:rsid w:val="007D74D9"/>
    <w:rsid w:val="007D7826"/>
    <w:rsid w:val="007E08C7"/>
    <w:rsid w:val="007E1C87"/>
    <w:rsid w:val="007E262C"/>
    <w:rsid w:val="007E2697"/>
    <w:rsid w:val="007E300B"/>
    <w:rsid w:val="007E5900"/>
    <w:rsid w:val="007E6D2F"/>
    <w:rsid w:val="007E7B2F"/>
    <w:rsid w:val="007F0E68"/>
    <w:rsid w:val="007F0EA2"/>
    <w:rsid w:val="007F0F35"/>
    <w:rsid w:val="007F2637"/>
    <w:rsid w:val="007F2FBE"/>
    <w:rsid w:val="007F31DD"/>
    <w:rsid w:val="007F3BA1"/>
    <w:rsid w:val="007F4DB8"/>
    <w:rsid w:val="00803604"/>
    <w:rsid w:val="008039DF"/>
    <w:rsid w:val="00804258"/>
    <w:rsid w:val="00804896"/>
    <w:rsid w:val="00804CE6"/>
    <w:rsid w:val="00806454"/>
    <w:rsid w:val="00806A19"/>
    <w:rsid w:val="008070BF"/>
    <w:rsid w:val="0081143D"/>
    <w:rsid w:val="00811499"/>
    <w:rsid w:val="00811EE6"/>
    <w:rsid w:val="00812E3B"/>
    <w:rsid w:val="00814EAD"/>
    <w:rsid w:val="008150DA"/>
    <w:rsid w:val="0082133D"/>
    <w:rsid w:val="00823906"/>
    <w:rsid w:val="00825ABA"/>
    <w:rsid w:val="00827BA1"/>
    <w:rsid w:val="008338F3"/>
    <w:rsid w:val="00834C63"/>
    <w:rsid w:val="0083542D"/>
    <w:rsid w:val="00835F34"/>
    <w:rsid w:val="00837C24"/>
    <w:rsid w:val="0084164C"/>
    <w:rsid w:val="00842ABE"/>
    <w:rsid w:val="00842FF3"/>
    <w:rsid w:val="00843F00"/>
    <w:rsid w:val="00845435"/>
    <w:rsid w:val="008523F8"/>
    <w:rsid w:val="00856D3A"/>
    <w:rsid w:val="00857109"/>
    <w:rsid w:val="00860041"/>
    <w:rsid w:val="0086693C"/>
    <w:rsid w:val="008672FC"/>
    <w:rsid w:val="008674D5"/>
    <w:rsid w:val="00874E92"/>
    <w:rsid w:val="00876AE8"/>
    <w:rsid w:val="00881AEC"/>
    <w:rsid w:val="00883952"/>
    <w:rsid w:val="0088432B"/>
    <w:rsid w:val="00884358"/>
    <w:rsid w:val="008854AD"/>
    <w:rsid w:val="008910B0"/>
    <w:rsid w:val="00892E9B"/>
    <w:rsid w:val="008949FE"/>
    <w:rsid w:val="00895B24"/>
    <w:rsid w:val="008A042B"/>
    <w:rsid w:val="008A0A6B"/>
    <w:rsid w:val="008A19EE"/>
    <w:rsid w:val="008A2A30"/>
    <w:rsid w:val="008A4829"/>
    <w:rsid w:val="008A68FA"/>
    <w:rsid w:val="008B44F2"/>
    <w:rsid w:val="008B64A5"/>
    <w:rsid w:val="008B6E7C"/>
    <w:rsid w:val="008C1193"/>
    <w:rsid w:val="008C1F0E"/>
    <w:rsid w:val="008C51F9"/>
    <w:rsid w:val="008D1EF6"/>
    <w:rsid w:val="008D2935"/>
    <w:rsid w:val="008D5C0A"/>
    <w:rsid w:val="008D66FF"/>
    <w:rsid w:val="008D76D5"/>
    <w:rsid w:val="008E0C4E"/>
    <w:rsid w:val="008E0F3C"/>
    <w:rsid w:val="008E32CD"/>
    <w:rsid w:val="008E357E"/>
    <w:rsid w:val="008E5634"/>
    <w:rsid w:val="008E64F7"/>
    <w:rsid w:val="008E6D15"/>
    <w:rsid w:val="008E7405"/>
    <w:rsid w:val="008F0CAD"/>
    <w:rsid w:val="008F5484"/>
    <w:rsid w:val="008F569F"/>
    <w:rsid w:val="008F5F1B"/>
    <w:rsid w:val="009023C7"/>
    <w:rsid w:val="00902D6E"/>
    <w:rsid w:val="009037CF"/>
    <w:rsid w:val="0090455F"/>
    <w:rsid w:val="00905BC4"/>
    <w:rsid w:val="009077D9"/>
    <w:rsid w:val="00907C46"/>
    <w:rsid w:val="00907D93"/>
    <w:rsid w:val="00913D8A"/>
    <w:rsid w:val="00914648"/>
    <w:rsid w:val="00915C46"/>
    <w:rsid w:val="00920837"/>
    <w:rsid w:val="00925849"/>
    <w:rsid w:val="00926359"/>
    <w:rsid w:val="00927914"/>
    <w:rsid w:val="00927F1E"/>
    <w:rsid w:val="00930356"/>
    <w:rsid w:val="009305E1"/>
    <w:rsid w:val="0093129A"/>
    <w:rsid w:val="00931316"/>
    <w:rsid w:val="009318F2"/>
    <w:rsid w:val="009320FD"/>
    <w:rsid w:val="0093472B"/>
    <w:rsid w:val="00934FA9"/>
    <w:rsid w:val="00936D98"/>
    <w:rsid w:val="00937A67"/>
    <w:rsid w:val="00941468"/>
    <w:rsid w:val="009420E1"/>
    <w:rsid w:val="00943148"/>
    <w:rsid w:val="00943A00"/>
    <w:rsid w:val="00943BB6"/>
    <w:rsid w:val="009455A0"/>
    <w:rsid w:val="00947537"/>
    <w:rsid w:val="00951314"/>
    <w:rsid w:val="00952E54"/>
    <w:rsid w:val="009535ED"/>
    <w:rsid w:val="00956D2C"/>
    <w:rsid w:val="00961F1C"/>
    <w:rsid w:val="009645A5"/>
    <w:rsid w:val="00966B15"/>
    <w:rsid w:val="0097003C"/>
    <w:rsid w:val="00972CE6"/>
    <w:rsid w:val="009765DB"/>
    <w:rsid w:val="00976D60"/>
    <w:rsid w:val="0097763B"/>
    <w:rsid w:val="0098244B"/>
    <w:rsid w:val="00984E35"/>
    <w:rsid w:val="00985B01"/>
    <w:rsid w:val="00985B9D"/>
    <w:rsid w:val="00990C99"/>
    <w:rsid w:val="00991772"/>
    <w:rsid w:val="009922B4"/>
    <w:rsid w:val="0099242F"/>
    <w:rsid w:val="009927A2"/>
    <w:rsid w:val="00996B34"/>
    <w:rsid w:val="009A0631"/>
    <w:rsid w:val="009A096E"/>
    <w:rsid w:val="009A0E80"/>
    <w:rsid w:val="009A3AC2"/>
    <w:rsid w:val="009A3BC4"/>
    <w:rsid w:val="009A4BC7"/>
    <w:rsid w:val="009A5496"/>
    <w:rsid w:val="009A54E9"/>
    <w:rsid w:val="009A6073"/>
    <w:rsid w:val="009A7038"/>
    <w:rsid w:val="009A70FF"/>
    <w:rsid w:val="009A7CFE"/>
    <w:rsid w:val="009B3C36"/>
    <w:rsid w:val="009B3E0F"/>
    <w:rsid w:val="009B5D45"/>
    <w:rsid w:val="009C0451"/>
    <w:rsid w:val="009C09F0"/>
    <w:rsid w:val="009C12DC"/>
    <w:rsid w:val="009C334D"/>
    <w:rsid w:val="009C6537"/>
    <w:rsid w:val="009C6EC1"/>
    <w:rsid w:val="009C73C6"/>
    <w:rsid w:val="009D0CC7"/>
    <w:rsid w:val="009D0EAE"/>
    <w:rsid w:val="009D2CAD"/>
    <w:rsid w:val="009D351B"/>
    <w:rsid w:val="009D3528"/>
    <w:rsid w:val="009D4690"/>
    <w:rsid w:val="009E00D0"/>
    <w:rsid w:val="009E0DB2"/>
    <w:rsid w:val="009E4CC9"/>
    <w:rsid w:val="009E4E10"/>
    <w:rsid w:val="009E5F04"/>
    <w:rsid w:val="009E6AB4"/>
    <w:rsid w:val="009E74A6"/>
    <w:rsid w:val="009F0CD9"/>
    <w:rsid w:val="009F4114"/>
    <w:rsid w:val="009F593E"/>
    <w:rsid w:val="009F6542"/>
    <w:rsid w:val="00A00A4F"/>
    <w:rsid w:val="00A00AD7"/>
    <w:rsid w:val="00A010C3"/>
    <w:rsid w:val="00A028F9"/>
    <w:rsid w:val="00A047C0"/>
    <w:rsid w:val="00A0768C"/>
    <w:rsid w:val="00A125B0"/>
    <w:rsid w:val="00A14F35"/>
    <w:rsid w:val="00A16715"/>
    <w:rsid w:val="00A20433"/>
    <w:rsid w:val="00A2281A"/>
    <w:rsid w:val="00A2413C"/>
    <w:rsid w:val="00A31AB2"/>
    <w:rsid w:val="00A33BAB"/>
    <w:rsid w:val="00A34ADF"/>
    <w:rsid w:val="00A35481"/>
    <w:rsid w:val="00A3578A"/>
    <w:rsid w:val="00A36C57"/>
    <w:rsid w:val="00A36DFB"/>
    <w:rsid w:val="00A37358"/>
    <w:rsid w:val="00A4120F"/>
    <w:rsid w:val="00A42724"/>
    <w:rsid w:val="00A448C4"/>
    <w:rsid w:val="00A501A9"/>
    <w:rsid w:val="00A50AC3"/>
    <w:rsid w:val="00A51C6E"/>
    <w:rsid w:val="00A52044"/>
    <w:rsid w:val="00A547FB"/>
    <w:rsid w:val="00A54C65"/>
    <w:rsid w:val="00A55787"/>
    <w:rsid w:val="00A56938"/>
    <w:rsid w:val="00A56B44"/>
    <w:rsid w:val="00A62012"/>
    <w:rsid w:val="00A6225D"/>
    <w:rsid w:val="00A64111"/>
    <w:rsid w:val="00A643F8"/>
    <w:rsid w:val="00A70248"/>
    <w:rsid w:val="00A71C72"/>
    <w:rsid w:val="00A76EB4"/>
    <w:rsid w:val="00A81792"/>
    <w:rsid w:val="00A82234"/>
    <w:rsid w:val="00A8399C"/>
    <w:rsid w:val="00A83F27"/>
    <w:rsid w:val="00A84623"/>
    <w:rsid w:val="00A8600F"/>
    <w:rsid w:val="00A87242"/>
    <w:rsid w:val="00A94305"/>
    <w:rsid w:val="00A95421"/>
    <w:rsid w:val="00A96F58"/>
    <w:rsid w:val="00A97CC9"/>
    <w:rsid w:val="00AA10C4"/>
    <w:rsid w:val="00AA1183"/>
    <w:rsid w:val="00AA33D7"/>
    <w:rsid w:val="00AA3EC9"/>
    <w:rsid w:val="00AA5E1D"/>
    <w:rsid w:val="00AB18AE"/>
    <w:rsid w:val="00AB1E87"/>
    <w:rsid w:val="00AB3708"/>
    <w:rsid w:val="00AB5C0F"/>
    <w:rsid w:val="00AB6038"/>
    <w:rsid w:val="00AB60E1"/>
    <w:rsid w:val="00AB6C56"/>
    <w:rsid w:val="00AB74A8"/>
    <w:rsid w:val="00AC1E30"/>
    <w:rsid w:val="00AC286C"/>
    <w:rsid w:val="00AC7260"/>
    <w:rsid w:val="00AC7DB5"/>
    <w:rsid w:val="00AD08DA"/>
    <w:rsid w:val="00AD3F11"/>
    <w:rsid w:val="00AD598C"/>
    <w:rsid w:val="00AD5B53"/>
    <w:rsid w:val="00AE006D"/>
    <w:rsid w:val="00AE1614"/>
    <w:rsid w:val="00AE2F8E"/>
    <w:rsid w:val="00AE4F6E"/>
    <w:rsid w:val="00AE51A1"/>
    <w:rsid w:val="00AE52AE"/>
    <w:rsid w:val="00AE6415"/>
    <w:rsid w:val="00AF035C"/>
    <w:rsid w:val="00AF2450"/>
    <w:rsid w:val="00AF3198"/>
    <w:rsid w:val="00AF3959"/>
    <w:rsid w:val="00AF4B9E"/>
    <w:rsid w:val="00AF4DA0"/>
    <w:rsid w:val="00AF5F68"/>
    <w:rsid w:val="00AF60CC"/>
    <w:rsid w:val="00AF62DB"/>
    <w:rsid w:val="00B00D17"/>
    <w:rsid w:val="00B0225A"/>
    <w:rsid w:val="00B02CD6"/>
    <w:rsid w:val="00B04A93"/>
    <w:rsid w:val="00B07771"/>
    <w:rsid w:val="00B11210"/>
    <w:rsid w:val="00B119A6"/>
    <w:rsid w:val="00B14E06"/>
    <w:rsid w:val="00B14ED8"/>
    <w:rsid w:val="00B16172"/>
    <w:rsid w:val="00B17EAD"/>
    <w:rsid w:val="00B2026A"/>
    <w:rsid w:val="00B2046A"/>
    <w:rsid w:val="00B20BFD"/>
    <w:rsid w:val="00B2291C"/>
    <w:rsid w:val="00B240A0"/>
    <w:rsid w:val="00B2436E"/>
    <w:rsid w:val="00B263D8"/>
    <w:rsid w:val="00B267F6"/>
    <w:rsid w:val="00B27B6F"/>
    <w:rsid w:val="00B32097"/>
    <w:rsid w:val="00B377B4"/>
    <w:rsid w:val="00B37F9B"/>
    <w:rsid w:val="00B42D4E"/>
    <w:rsid w:val="00B44481"/>
    <w:rsid w:val="00B454C2"/>
    <w:rsid w:val="00B4787A"/>
    <w:rsid w:val="00B501F1"/>
    <w:rsid w:val="00B51B07"/>
    <w:rsid w:val="00B52B4F"/>
    <w:rsid w:val="00B52CBB"/>
    <w:rsid w:val="00B532EF"/>
    <w:rsid w:val="00B54FE7"/>
    <w:rsid w:val="00B570B4"/>
    <w:rsid w:val="00B600B9"/>
    <w:rsid w:val="00B60230"/>
    <w:rsid w:val="00B60E73"/>
    <w:rsid w:val="00B617C5"/>
    <w:rsid w:val="00B6466C"/>
    <w:rsid w:val="00B66589"/>
    <w:rsid w:val="00B66A07"/>
    <w:rsid w:val="00B678B6"/>
    <w:rsid w:val="00B67AA2"/>
    <w:rsid w:val="00B67C62"/>
    <w:rsid w:val="00B71E60"/>
    <w:rsid w:val="00B71F34"/>
    <w:rsid w:val="00B72D25"/>
    <w:rsid w:val="00B73EE5"/>
    <w:rsid w:val="00B7515A"/>
    <w:rsid w:val="00B75E18"/>
    <w:rsid w:val="00B75FE5"/>
    <w:rsid w:val="00B76E95"/>
    <w:rsid w:val="00B7780E"/>
    <w:rsid w:val="00B8269A"/>
    <w:rsid w:val="00B8597F"/>
    <w:rsid w:val="00B8674C"/>
    <w:rsid w:val="00B86EBD"/>
    <w:rsid w:val="00B90A53"/>
    <w:rsid w:val="00B90BC5"/>
    <w:rsid w:val="00B91B8E"/>
    <w:rsid w:val="00B9355B"/>
    <w:rsid w:val="00B93DB1"/>
    <w:rsid w:val="00B94E84"/>
    <w:rsid w:val="00BA15F2"/>
    <w:rsid w:val="00BA1D3C"/>
    <w:rsid w:val="00BA4FF0"/>
    <w:rsid w:val="00BA5172"/>
    <w:rsid w:val="00BB1282"/>
    <w:rsid w:val="00BB1F6A"/>
    <w:rsid w:val="00BB29A2"/>
    <w:rsid w:val="00BB2B9F"/>
    <w:rsid w:val="00BB3C57"/>
    <w:rsid w:val="00BC09FA"/>
    <w:rsid w:val="00BC0D59"/>
    <w:rsid w:val="00BC0F16"/>
    <w:rsid w:val="00BC0F64"/>
    <w:rsid w:val="00BC4A79"/>
    <w:rsid w:val="00BC5BB2"/>
    <w:rsid w:val="00BC7629"/>
    <w:rsid w:val="00BD1BFD"/>
    <w:rsid w:val="00BD35A0"/>
    <w:rsid w:val="00BD4236"/>
    <w:rsid w:val="00BD4A99"/>
    <w:rsid w:val="00BD5A9B"/>
    <w:rsid w:val="00BD6CC7"/>
    <w:rsid w:val="00BE4ABC"/>
    <w:rsid w:val="00BF4B54"/>
    <w:rsid w:val="00BF5FF4"/>
    <w:rsid w:val="00BF6A05"/>
    <w:rsid w:val="00BF7923"/>
    <w:rsid w:val="00BF7D94"/>
    <w:rsid w:val="00C01CFA"/>
    <w:rsid w:val="00C02CF3"/>
    <w:rsid w:val="00C05167"/>
    <w:rsid w:val="00C10A42"/>
    <w:rsid w:val="00C11397"/>
    <w:rsid w:val="00C113F5"/>
    <w:rsid w:val="00C114AC"/>
    <w:rsid w:val="00C11BC3"/>
    <w:rsid w:val="00C1270D"/>
    <w:rsid w:val="00C12D8D"/>
    <w:rsid w:val="00C224E1"/>
    <w:rsid w:val="00C229C2"/>
    <w:rsid w:val="00C24050"/>
    <w:rsid w:val="00C27132"/>
    <w:rsid w:val="00C30A24"/>
    <w:rsid w:val="00C30A41"/>
    <w:rsid w:val="00C3186C"/>
    <w:rsid w:val="00C31CF7"/>
    <w:rsid w:val="00C323FB"/>
    <w:rsid w:val="00C33881"/>
    <w:rsid w:val="00C34D57"/>
    <w:rsid w:val="00C358C1"/>
    <w:rsid w:val="00C35E33"/>
    <w:rsid w:val="00C40384"/>
    <w:rsid w:val="00C40B77"/>
    <w:rsid w:val="00C41372"/>
    <w:rsid w:val="00C43E7C"/>
    <w:rsid w:val="00C45827"/>
    <w:rsid w:val="00C462E3"/>
    <w:rsid w:val="00C47EFB"/>
    <w:rsid w:val="00C50D53"/>
    <w:rsid w:val="00C5524B"/>
    <w:rsid w:val="00C63317"/>
    <w:rsid w:val="00C64F2B"/>
    <w:rsid w:val="00C70689"/>
    <w:rsid w:val="00C7117C"/>
    <w:rsid w:val="00C72B1B"/>
    <w:rsid w:val="00C7349E"/>
    <w:rsid w:val="00C7435C"/>
    <w:rsid w:val="00C774F0"/>
    <w:rsid w:val="00C77B8B"/>
    <w:rsid w:val="00C77FDB"/>
    <w:rsid w:val="00C808FB"/>
    <w:rsid w:val="00C80D4B"/>
    <w:rsid w:val="00C8133A"/>
    <w:rsid w:val="00C85144"/>
    <w:rsid w:val="00C85391"/>
    <w:rsid w:val="00C855CE"/>
    <w:rsid w:val="00C870ED"/>
    <w:rsid w:val="00C919D9"/>
    <w:rsid w:val="00C92796"/>
    <w:rsid w:val="00C94310"/>
    <w:rsid w:val="00C9642D"/>
    <w:rsid w:val="00CA2FD7"/>
    <w:rsid w:val="00CA53F4"/>
    <w:rsid w:val="00CA556D"/>
    <w:rsid w:val="00CA6E4A"/>
    <w:rsid w:val="00CB2C06"/>
    <w:rsid w:val="00CB2DC8"/>
    <w:rsid w:val="00CB3837"/>
    <w:rsid w:val="00CB4788"/>
    <w:rsid w:val="00CB5316"/>
    <w:rsid w:val="00CB69AB"/>
    <w:rsid w:val="00CB7AFD"/>
    <w:rsid w:val="00CC06EA"/>
    <w:rsid w:val="00CC11C8"/>
    <w:rsid w:val="00CC1DCD"/>
    <w:rsid w:val="00CC2DA7"/>
    <w:rsid w:val="00CC68FA"/>
    <w:rsid w:val="00CD3C90"/>
    <w:rsid w:val="00CD4B1D"/>
    <w:rsid w:val="00CD6E73"/>
    <w:rsid w:val="00CE0CAE"/>
    <w:rsid w:val="00CE11C2"/>
    <w:rsid w:val="00CE2284"/>
    <w:rsid w:val="00CE2F9C"/>
    <w:rsid w:val="00CE3E03"/>
    <w:rsid w:val="00CE4B22"/>
    <w:rsid w:val="00CE59A1"/>
    <w:rsid w:val="00CF13E3"/>
    <w:rsid w:val="00CF303C"/>
    <w:rsid w:val="00CF47D8"/>
    <w:rsid w:val="00D02A54"/>
    <w:rsid w:val="00D03B51"/>
    <w:rsid w:val="00D077D0"/>
    <w:rsid w:val="00D11B7F"/>
    <w:rsid w:val="00D149B0"/>
    <w:rsid w:val="00D15B4E"/>
    <w:rsid w:val="00D16322"/>
    <w:rsid w:val="00D16E9D"/>
    <w:rsid w:val="00D17B71"/>
    <w:rsid w:val="00D2043C"/>
    <w:rsid w:val="00D216E5"/>
    <w:rsid w:val="00D22FAB"/>
    <w:rsid w:val="00D24118"/>
    <w:rsid w:val="00D24D4E"/>
    <w:rsid w:val="00D30C70"/>
    <w:rsid w:val="00D33332"/>
    <w:rsid w:val="00D35BD5"/>
    <w:rsid w:val="00D41BC3"/>
    <w:rsid w:val="00D4619A"/>
    <w:rsid w:val="00D515AE"/>
    <w:rsid w:val="00D529FA"/>
    <w:rsid w:val="00D627AB"/>
    <w:rsid w:val="00D627DA"/>
    <w:rsid w:val="00D62A88"/>
    <w:rsid w:val="00D62F0D"/>
    <w:rsid w:val="00D64704"/>
    <w:rsid w:val="00D67DB8"/>
    <w:rsid w:val="00D7006C"/>
    <w:rsid w:val="00D70A32"/>
    <w:rsid w:val="00D72D1F"/>
    <w:rsid w:val="00D73D6F"/>
    <w:rsid w:val="00D76494"/>
    <w:rsid w:val="00D81A0E"/>
    <w:rsid w:val="00D84D50"/>
    <w:rsid w:val="00D86AE8"/>
    <w:rsid w:val="00D91BA2"/>
    <w:rsid w:val="00D91EDC"/>
    <w:rsid w:val="00D92EAC"/>
    <w:rsid w:val="00D9368F"/>
    <w:rsid w:val="00D94C49"/>
    <w:rsid w:val="00D954A5"/>
    <w:rsid w:val="00D96BD1"/>
    <w:rsid w:val="00DA0B28"/>
    <w:rsid w:val="00DA1552"/>
    <w:rsid w:val="00DA27FE"/>
    <w:rsid w:val="00DA3663"/>
    <w:rsid w:val="00DA3E4D"/>
    <w:rsid w:val="00DA5C49"/>
    <w:rsid w:val="00DA644B"/>
    <w:rsid w:val="00DA72D8"/>
    <w:rsid w:val="00DA7792"/>
    <w:rsid w:val="00DB14B0"/>
    <w:rsid w:val="00DB3508"/>
    <w:rsid w:val="00DB3F42"/>
    <w:rsid w:val="00DB59BC"/>
    <w:rsid w:val="00DC04D4"/>
    <w:rsid w:val="00DC0FCC"/>
    <w:rsid w:val="00DC3312"/>
    <w:rsid w:val="00DC6445"/>
    <w:rsid w:val="00DC77DC"/>
    <w:rsid w:val="00DD34F5"/>
    <w:rsid w:val="00DD3773"/>
    <w:rsid w:val="00DD77FE"/>
    <w:rsid w:val="00DE00F3"/>
    <w:rsid w:val="00DE42F8"/>
    <w:rsid w:val="00DE4D04"/>
    <w:rsid w:val="00DE60EC"/>
    <w:rsid w:val="00DE6E47"/>
    <w:rsid w:val="00DF36B6"/>
    <w:rsid w:val="00DF7710"/>
    <w:rsid w:val="00E0277D"/>
    <w:rsid w:val="00E05A33"/>
    <w:rsid w:val="00E05CD6"/>
    <w:rsid w:val="00E064F7"/>
    <w:rsid w:val="00E06D62"/>
    <w:rsid w:val="00E06E4B"/>
    <w:rsid w:val="00E071EA"/>
    <w:rsid w:val="00E10A2B"/>
    <w:rsid w:val="00E10FBE"/>
    <w:rsid w:val="00E11D09"/>
    <w:rsid w:val="00E12016"/>
    <w:rsid w:val="00E12E1D"/>
    <w:rsid w:val="00E12E9B"/>
    <w:rsid w:val="00E170FE"/>
    <w:rsid w:val="00E21178"/>
    <w:rsid w:val="00E21549"/>
    <w:rsid w:val="00E23A9F"/>
    <w:rsid w:val="00E2439D"/>
    <w:rsid w:val="00E24BA1"/>
    <w:rsid w:val="00E25653"/>
    <w:rsid w:val="00E27E24"/>
    <w:rsid w:val="00E27FE7"/>
    <w:rsid w:val="00E302C8"/>
    <w:rsid w:val="00E3222B"/>
    <w:rsid w:val="00E323B4"/>
    <w:rsid w:val="00E33A6B"/>
    <w:rsid w:val="00E35FC9"/>
    <w:rsid w:val="00E36973"/>
    <w:rsid w:val="00E36B8D"/>
    <w:rsid w:val="00E36FD3"/>
    <w:rsid w:val="00E40D75"/>
    <w:rsid w:val="00E42ED9"/>
    <w:rsid w:val="00E44BB9"/>
    <w:rsid w:val="00E44F84"/>
    <w:rsid w:val="00E45AA0"/>
    <w:rsid w:val="00E463CE"/>
    <w:rsid w:val="00E46ADF"/>
    <w:rsid w:val="00E46F78"/>
    <w:rsid w:val="00E47C71"/>
    <w:rsid w:val="00E50A25"/>
    <w:rsid w:val="00E51AF8"/>
    <w:rsid w:val="00E53B3E"/>
    <w:rsid w:val="00E54311"/>
    <w:rsid w:val="00E544D7"/>
    <w:rsid w:val="00E558E0"/>
    <w:rsid w:val="00E61685"/>
    <w:rsid w:val="00E61F6D"/>
    <w:rsid w:val="00E657EB"/>
    <w:rsid w:val="00E666B6"/>
    <w:rsid w:val="00E66F49"/>
    <w:rsid w:val="00E67373"/>
    <w:rsid w:val="00E7404F"/>
    <w:rsid w:val="00E74EA4"/>
    <w:rsid w:val="00E76BCF"/>
    <w:rsid w:val="00E81F41"/>
    <w:rsid w:val="00E81F6C"/>
    <w:rsid w:val="00E82115"/>
    <w:rsid w:val="00E821A8"/>
    <w:rsid w:val="00E82967"/>
    <w:rsid w:val="00E84645"/>
    <w:rsid w:val="00E85334"/>
    <w:rsid w:val="00E85E02"/>
    <w:rsid w:val="00E92669"/>
    <w:rsid w:val="00E94903"/>
    <w:rsid w:val="00E94D5F"/>
    <w:rsid w:val="00E9586F"/>
    <w:rsid w:val="00E96EC3"/>
    <w:rsid w:val="00EA0AE1"/>
    <w:rsid w:val="00EA25E4"/>
    <w:rsid w:val="00EA2716"/>
    <w:rsid w:val="00EA2E1E"/>
    <w:rsid w:val="00EA3F43"/>
    <w:rsid w:val="00EA5A3F"/>
    <w:rsid w:val="00EA6A2A"/>
    <w:rsid w:val="00EB2A0E"/>
    <w:rsid w:val="00EB2E51"/>
    <w:rsid w:val="00EB3AB1"/>
    <w:rsid w:val="00EB3C9C"/>
    <w:rsid w:val="00EB4E6E"/>
    <w:rsid w:val="00EB6DEA"/>
    <w:rsid w:val="00EB7387"/>
    <w:rsid w:val="00EB7694"/>
    <w:rsid w:val="00EB7B7C"/>
    <w:rsid w:val="00EC1134"/>
    <w:rsid w:val="00EC428F"/>
    <w:rsid w:val="00EC6236"/>
    <w:rsid w:val="00EC7587"/>
    <w:rsid w:val="00EC7D05"/>
    <w:rsid w:val="00ED1902"/>
    <w:rsid w:val="00ED3FF9"/>
    <w:rsid w:val="00ED5FAA"/>
    <w:rsid w:val="00ED6BAC"/>
    <w:rsid w:val="00ED6F7A"/>
    <w:rsid w:val="00ED702A"/>
    <w:rsid w:val="00EE4A5C"/>
    <w:rsid w:val="00EE5210"/>
    <w:rsid w:val="00EE6028"/>
    <w:rsid w:val="00EF0072"/>
    <w:rsid w:val="00EF04D0"/>
    <w:rsid w:val="00EF252E"/>
    <w:rsid w:val="00EF3401"/>
    <w:rsid w:val="00EF36F9"/>
    <w:rsid w:val="00EF5B97"/>
    <w:rsid w:val="00F00A5B"/>
    <w:rsid w:val="00F00E52"/>
    <w:rsid w:val="00F048A6"/>
    <w:rsid w:val="00F06187"/>
    <w:rsid w:val="00F0657D"/>
    <w:rsid w:val="00F072CF"/>
    <w:rsid w:val="00F100D9"/>
    <w:rsid w:val="00F10F1F"/>
    <w:rsid w:val="00F15DFA"/>
    <w:rsid w:val="00F16CC8"/>
    <w:rsid w:val="00F16D2A"/>
    <w:rsid w:val="00F17588"/>
    <w:rsid w:val="00F177EB"/>
    <w:rsid w:val="00F200EB"/>
    <w:rsid w:val="00F20963"/>
    <w:rsid w:val="00F212FC"/>
    <w:rsid w:val="00F27119"/>
    <w:rsid w:val="00F30DC9"/>
    <w:rsid w:val="00F339F4"/>
    <w:rsid w:val="00F37DFA"/>
    <w:rsid w:val="00F40041"/>
    <w:rsid w:val="00F41691"/>
    <w:rsid w:val="00F43C35"/>
    <w:rsid w:val="00F45A2E"/>
    <w:rsid w:val="00F47165"/>
    <w:rsid w:val="00F473D8"/>
    <w:rsid w:val="00F473DC"/>
    <w:rsid w:val="00F47A2D"/>
    <w:rsid w:val="00F51571"/>
    <w:rsid w:val="00F53857"/>
    <w:rsid w:val="00F54527"/>
    <w:rsid w:val="00F554BC"/>
    <w:rsid w:val="00F5705E"/>
    <w:rsid w:val="00F571F0"/>
    <w:rsid w:val="00F609D2"/>
    <w:rsid w:val="00F63B02"/>
    <w:rsid w:val="00F63F4D"/>
    <w:rsid w:val="00F648E3"/>
    <w:rsid w:val="00F64CAE"/>
    <w:rsid w:val="00F656A9"/>
    <w:rsid w:val="00F6693B"/>
    <w:rsid w:val="00F678C6"/>
    <w:rsid w:val="00F7499B"/>
    <w:rsid w:val="00F82C99"/>
    <w:rsid w:val="00F85913"/>
    <w:rsid w:val="00F85C06"/>
    <w:rsid w:val="00F864CC"/>
    <w:rsid w:val="00F93927"/>
    <w:rsid w:val="00F95ACC"/>
    <w:rsid w:val="00FA1989"/>
    <w:rsid w:val="00FA450F"/>
    <w:rsid w:val="00FA64AD"/>
    <w:rsid w:val="00FA6DCC"/>
    <w:rsid w:val="00FA71E3"/>
    <w:rsid w:val="00FA7D77"/>
    <w:rsid w:val="00FB1906"/>
    <w:rsid w:val="00FB69D0"/>
    <w:rsid w:val="00FB6E8A"/>
    <w:rsid w:val="00FC0515"/>
    <w:rsid w:val="00FC194B"/>
    <w:rsid w:val="00FC2D5D"/>
    <w:rsid w:val="00FC48C6"/>
    <w:rsid w:val="00FC7842"/>
    <w:rsid w:val="00FD7B50"/>
    <w:rsid w:val="00FE4215"/>
    <w:rsid w:val="00FE526E"/>
    <w:rsid w:val="00FE57E3"/>
    <w:rsid w:val="00FE6D33"/>
    <w:rsid w:val="00FE7983"/>
    <w:rsid w:val="00FF04DB"/>
    <w:rsid w:val="00FF293A"/>
    <w:rsid w:val="00FF2D3F"/>
    <w:rsid w:val="00FF4D31"/>
    <w:rsid w:val="00FF5D38"/>
    <w:rsid w:val="00FF639D"/>
    <w:rsid w:val="00FF6934"/>
    <w:rsid w:val="00FF6A5F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376710"/>
  <w15:docId w15:val="{D0912C58-EC76-469E-B237-99A3F443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B34"/>
    <w:pPr>
      <w:spacing w:after="0" w:line="240" w:lineRule="auto"/>
      <w:jc w:val="both"/>
    </w:pPr>
    <w:rPr>
      <w:rFonts w:ascii="Aptos" w:eastAsiaTheme="minorHAnsi" w:hAnsi="Aptos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9535ED"/>
    <w:pPr>
      <w:keepNext/>
      <w:jc w:val="center"/>
      <w:outlineLvl w:val="0"/>
    </w:pPr>
    <w:rPr>
      <w:b/>
      <w:color w:val="5B559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345402"/>
    <w:pPr>
      <w:keepNext/>
      <w:spacing w:before="480" w:after="240"/>
      <w:jc w:val="left"/>
      <w:outlineLvl w:val="1"/>
    </w:pPr>
    <w:rPr>
      <w:rFonts w:cs="Arial"/>
      <w:b/>
      <w:bCs/>
      <w:iCs/>
      <w:color w:val="5B559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9535ED"/>
    <w:pPr>
      <w:keepNext/>
      <w:spacing w:before="420" w:after="240"/>
      <w:jc w:val="left"/>
      <w:outlineLvl w:val="2"/>
    </w:pPr>
    <w:rPr>
      <w:b/>
      <w:color w:val="5B5590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535ED"/>
    <w:pPr>
      <w:keepNext/>
      <w:spacing w:before="240" w:after="120"/>
      <w:jc w:val="left"/>
      <w:outlineLvl w:val="3"/>
    </w:pPr>
    <w:rPr>
      <w:b/>
      <w:color w:val="29A79B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10FBE"/>
    <w:pPr>
      <w:spacing w:before="200"/>
      <w:outlineLvl w:val="4"/>
    </w:pPr>
    <w:rPr>
      <w:rFonts w:eastAsiaTheme="majorEastAsia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6C48B1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B1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B1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B1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35ED"/>
    <w:rPr>
      <w:rFonts w:ascii="Aptos" w:eastAsiaTheme="minorHAnsi" w:hAnsi="Aptos"/>
      <w:b/>
      <w:color w:val="5B5590"/>
      <w:kern w:val="28"/>
      <w:sz w:val="40"/>
      <w:lang w:val="en-ZA" w:bidi="ar-SA"/>
    </w:rPr>
  </w:style>
  <w:style w:type="character" w:customStyle="1" w:styleId="Heading2Char">
    <w:name w:val="Heading 2 Char"/>
    <w:basedOn w:val="DefaultParagraphFont"/>
    <w:link w:val="Heading2"/>
    <w:rsid w:val="00345402"/>
    <w:rPr>
      <w:rFonts w:ascii="Aptos" w:eastAsiaTheme="minorHAnsi" w:hAnsi="Aptos" w:cs="Arial"/>
      <w:b/>
      <w:bCs/>
      <w:iCs/>
      <w:color w:val="5B5590"/>
      <w:sz w:val="32"/>
      <w:szCs w:val="32"/>
      <w:lang w:val="en-GB" w:bidi="ar-SA"/>
    </w:rPr>
  </w:style>
  <w:style w:type="character" w:customStyle="1" w:styleId="Heading3Char">
    <w:name w:val="Heading 3 Char"/>
    <w:basedOn w:val="DefaultParagraphFont"/>
    <w:link w:val="Heading3"/>
    <w:rsid w:val="009535ED"/>
    <w:rPr>
      <w:rFonts w:ascii="Aptos" w:eastAsiaTheme="minorHAnsi" w:hAnsi="Aptos"/>
      <w:b/>
      <w:color w:val="5B5590"/>
      <w:sz w:val="28"/>
      <w:szCs w:val="28"/>
      <w:lang w:val="en-ZA" w:bidi="ar-SA"/>
    </w:rPr>
  </w:style>
  <w:style w:type="character" w:customStyle="1" w:styleId="Heading4Char">
    <w:name w:val="Heading 4 Char"/>
    <w:basedOn w:val="DefaultParagraphFont"/>
    <w:link w:val="Heading4"/>
    <w:rsid w:val="009535ED"/>
    <w:rPr>
      <w:rFonts w:ascii="Aptos" w:eastAsiaTheme="minorHAnsi" w:hAnsi="Aptos"/>
      <w:b/>
      <w:color w:val="29A79B"/>
      <w:lang w:val="en-GB"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E10FBE"/>
    <w:rPr>
      <w:rFonts w:ascii="Aptos" w:eastAsiaTheme="majorEastAsia" w:hAnsi="Aptos" w:cstheme="majorBidi"/>
      <w:b/>
      <w:bCs/>
      <w:lang w:val="en-GB"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B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B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B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B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"/>
    <w:qFormat/>
    <w:rsid w:val="00835F34"/>
    <w:pPr>
      <w:spacing w:before="240" w:after="60"/>
      <w:jc w:val="center"/>
      <w:outlineLvl w:val="0"/>
    </w:pPr>
    <w:rPr>
      <w:rFonts w:cs="Arial"/>
      <w:b/>
      <w:bCs/>
      <w:color w:val="002060"/>
      <w:kern w:val="28"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835F34"/>
    <w:rPr>
      <w:rFonts w:ascii="Aptos" w:eastAsiaTheme="minorHAnsi" w:hAnsi="Aptos" w:cs="Arial"/>
      <w:b/>
      <w:bCs/>
      <w:color w:val="002060"/>
      <w:kern w:val="28"/>
      <w:sz w:val="52"/>
      <w:szCs w:val="32"/>
      <w:lang w:val="en-GB" w:bidi="ar-S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6C48B1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15FEB"/>
    <w:rPr>
      <w:rFonts w:asciiTheme="majorHAnsi" w:eastAsiaTheme="majorEastAsia" w:hAnsiTheme="majorHAnsi" w:cstheme="majorBidi"/>
      <w:i/>
      <w:iCs/>
      <w:spacing w:val="13"/>
      <w:sz w:val="24"/>
      <w:szCs w:val="24"/>
      <w:lang w:val="en-GB" w:bidi="ar-SA"/>
    </w:rPr>
  </w:style>
  <w:style w:type="character" w:styleId="Strong">
    <w:name w:val="Strong"/>
    <w:uiPriority w:val="22"/>
    <w:semiHidden/>
    <w:unhideWhenUsed/>
    <w:qFormat/>
    <w:rsid w:val="006C48B1"/>
    <w:rPr>
      <w:b/>
      <w:bCs/>
    </w:rPr>
  </w:style>
  <w:style w:type="character" w:styleId="Emphasis">
    <w:name w:val="Emphasis"/>
    <w:uiPriority w:val="20"/>
    <w:semiHidden/>
    <w:unhideWhenUsed/>
    <w:qFormat/>
    <w:rsid w:val="006C48B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semiHidden/>
    <w:unhideWhenUsed/>
    <w:qFormat/>
    <w:rsid w:val="006C48B1"/>
  </w:style>
  <w:style w:type="paragraph" w:styleId="ListParagraph">
    <w:name w:val="List Paragraph"/>
    <w:basedOn w:val="Normal"/>
    <w:uiPriority w:val="34"/>
    <w:unhideWhenUsed/>
    <w:qFormat/>
    <w:rsid w:val="006C48B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C48B1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15FEB"/>
    <w:rPr>
      <w:rFonts w:cs="Times New Roman"/>
      <w:i/>
      <w:iCs/>
      <w:sz w:val="24"/>
      <w:szCs w:val="20"/>
      <w:lang w:val="en-GB" w:bidi="ar-S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C48B1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15FEB"/>
    <w:rPr>
      <w:rFonts w:cs="Times New Roman"/>
      <w:b/>
      <w:bCs/>
      <w:i/>
      <w:iCs/>
      <w:sz w:val="24"/>
      <w:szCs w:val="20"/>
      <w:lang w:val="en-GB" w:bidi="ar-SA"/>
    </w:rPr>
  </w:style>
  <w:style w:type="character" w:styleId="SubtleEmphasis">
    <w:name w:val="Subtle Emphasis"/>
    <w:uiPriority w:val="19"/>
    <w:semiHidden/>
    <w:unhideWhenUsed/>
    <w:qFormat/>
    <w:rsid w:val="006C48B1"/>
    <w:rPr>
      <w:i/>
      <w:iCs/>
    </w:rPr>
  </w:style>
  <w:style w:type="character" w:styleId="IntenseEmphasis">
    <w:name w:val="Intense Emphasis"/>
    <w:uiPriority w:val="21"/>
    <w:semiHidden/>
    <w:unhideWhenUsed/>
    <w:qFormat/>
    <w:rsid w:val="006C48B1"/>
    <w:rPr>
      <w:b/>
      <w:bCs/>
    </w:rPr>
  </w:style>
  <w:style w:type="character" w:styleId="SubtleReference">
    <w:name w:val="Subtle Reference"/>
    <w:uiPriority w:val="31"/>
    <w:semiHidden/>
    <w:unhideWhenUsed/>
    <w:qFormat/>
    <w:rsid w:val="006C48B1"/>
    <w:rPr>
      <w:smallCaps/>
    </w:rPr>
  </w:style>
  <w:style w:type="character" w:styleId="IntenseReference">
    <w:name w:val="Intense Reference"/>
    <w:uiPriority w:val="32"/>
    <w:semiHidden/>
    <w:unhideWhenUsed/>
    <w:qFormat/>
    <w:rsid w:val="006C48B1"/>
    <w:rPr>
      <w:smallCaps/>
      <w:spacing w:val="5"/>
      <w:u w:val="single"/>
    </w:rPr>
  </w:style>
  <w:style w:type="character" w:styleId="BookTitle">
    <w:name w:val="Book Title"/>
    <w:uiPriority w:val="33"/>
    <w:semiHidden/>
    <w:unhideWhenUsed/>
    <w:qFormat/>
    <w:rsid w:val="006C48B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8B1"/>
    <w:pPr>
      <w:outlineLvl w:val="9"/>
    </w:pPr>
  </w:style>
  <w:style w:type="paragraph" w:styleId="Bibliography">
    <w:name w:val="Bibliography"/>
    <w:basedOn w:val="Normal"/>
    <w:semiHidden/>
    <w:unhideWhenUsed/>
    <w:rsid w:val="006C48B1"/>
    <w:pPr>
      <w:numPr>
        <w:numId w:val="1"/>
      </w:numPr>
    </w:pPr>
  </w:style>
  <w:style w:type="paragraph" w:styleId="BlockText">
    <w:name w:val="Block Text"/>
    <w:basedOn w:val="Normal"/>
    <w:semiHidden/>
    <w:unhideWhenUsed/>
    <w:rsid w:val="006C48B1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</w:pPr>
  </w:style>
  <w:style w:type="paragraph" w:styleId="BodyTextIndent">
    <w:name w:val="Body Text Indent"/>
    <w:basedOn w:val="Normal"/>
    <w:link w:val="BodyTextIndentChar"/>
    <w:qFormat/>
    <w:rsid w:val="00015FEB"/>
    <w:pPr>
      <w:tabs>
        <w:tab w:val="left" w:pos="1489"/>
      </w:tabs>
      <w:ind w:left="720" w:right="720"/>
    </w:pPr>
    <w:rPr>
      <w:i/>
      <w:snapToGrid w:val="0"/>
      <w:color w:val="000000"/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015FEB"/>
    <w:rPr>
      <w:rFonts w:cs="Times New Roman"/>
      <w:i/>
      <w:snapToGrid w:val="0"/>
      <w:color w:val="000000"/>
      <w:sz w:val="20"/>
      <w:szCs w:val="20"/>
      <w:lang w:val="en-GB" w:bidi="ar-SA"/>
    </w:rPr>
  </w:style>
  <w:style w:type="paragraph" w:customStyle="1" w:styleId="FigureReference">
    <w:name w:val="Figure Reference"/>
    <w:basedOn w:val="Normal"/>
    <w:next w:val="Normal"/>
    <w:uiPriority w:val="1"/>
    <w:qFormat/>
    <w:rsid w:val="00A54C65"/>
    <w:pPr>
      <w:keepNext/>
      <w:keepLines/>
      <w:numPr>
        <w:numId w:val="4"/>
      </w:numPr>
      <w:spacing w:after="240"/>
    </w:pPr>
    <w:rPr>
      <w:i/>
    </w:rPr>
  </w:style>
  <w:style w:type="paragraph" w:styleId="Footer">
    <w:name w:val="footer"/>
    <w:basedOn w:val="Normal"/>
    <w:link w:val="FooterChar"/>
    <w:uiPriority w:val="99"/>
    <w:qFormat/>
    <w:rsid w:val="006C48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FEB"/>
    <w:rPr>
      <w:rFonts w:cs="Times New Roman"/>
      <w:sz w:val="24"/>
      <w:szCs w:val="20"/>
      <w:lang w:val="en-GB" w:bidi="ar-SA"/>
    </w:rPr>
  </w:style>
  <w:style w:type="character" w:styleId="FootnoteReference">
    <w:name w:val="footnote reference"/>
    <w:basedOn w:val="DefaultParagraphFont"/>
    <w:uiPriority w:val="1"/>
    <w:qFormat/>
    <w:rsid w:val="006C48B1"/>
    <w:rPr>
      <w:vertAlign w:val="superscript"/>
    </w:rPr>
  </w:style>
  <w:style w:type="paragraph" w:styleId="FootnoteText">
    <w:name w:val="footnote text"/>
    <w:basedOn w:val="Normal"/>
    <w:link w:val="FootnoteTextChar"/>
    <w:uiPriority w:val="1"/>
    <w:qFormat/>
    <w:rsid w:val="00BC0F16"/>
    <w:pPr>
      <w:jc w:val="left"/>
    </w:pPr>
    <w:rPr>
      <w:sz w:val="18"/>
      <w:lang w:bidi="en-US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BC0F16"/>
    <w:rPr>
      <w:sz w:val="18"/>
      <w:lang w:val="en-GB" w:eastAsia="en-US"/>
    </w:rPr>
  </w:style>
  <w:style w:type="paragraph" w:styleId="Header">
    <w:name w:val="header"/>
    <w:basedOn w:val="Normal"/>
    <w:link w:val="HeaderChar"/>
    <w:uiPriority w:val="1"/>
    <w:qFormat/>
    <w:rsid w:val="00835F34"/>
    <w:pPr>
      <w:pBdr>
        <w:bottom w:val="single" w:sz="4" w:space="1" w:color="C6D9F1" w:themeColor="text2" w:themeTint="33"/>
      </w:pBdr>
      <w:tabs>
        <w:tab w:val="center" w:pos="4153"/>
        <w:tab w:val="right" w:pos="8306"/>
      </w:tabs>
      <w:jc w:val="center"/>
    </w:pPr>
    <w:rPr>
      <w:color w:val="1F497D" w:themeColor="text2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835F34"/>
    <w:rPr>
      <w:rFonts w:ascii="Aptos" w:eastAsiaTheme="minorHAnsi" w:hAnsi="Aptos"/>
      <w:color w:val="1F497D" w:themeColor="text2"/>
      <w:sz w:val="20"/>
      <w:lang w:val="en-ZA" w:bidi="ar-SA"/>
    </w:rPr>
  </w:style>
  <w:style w:type="character" w:styleId="Hyperlink">
    <w:name w:val="Hyperlink"/>
    <w:basedOn w:val="DefaultParagraphFont"/>
    <w:uiPriority w:val="1"/>
    <w:rsid w:val="006C48B1"/>
    <w:rPr>
      <w:color w:val="0000FF"/>
      <w:u w:val="single"/>
    </w:rPr>
  </w:style>
  <w:style w:type="character" w:styleId="PageNumber">
    <w:name w:val="page number"/>
    <w:basedOn w:val="DefaultParagraphFont"/>
    <w:uiPriority w:val="1"/>
    <w:rsid w:val="006C48B1"/>
  </w:style>
  <w:style w:type="paragraph" w:customStyle="1" w:styleId="TableReference">
    <w:name w:val="Table Reference"/>
    <w:basedOn w:val="Normal"/>
    <w:next w:val="Normal"/>
    <w:uiPriority w:val="1"/>
    <w:qFormat/>
    <w:rsid w:val="006C48B1"/>
    <w:pPr>
      <w:keepNext/>
      <w:keepLines/>
      <w:numPr>
        <w:numId w:val="3"/>
      </w:numPr>
      <w:spacing w:after="240"/>
    </w:pPr>
    <w:rPr>
      <w:i/>
      <w:lang w:val="en-US"/>
    </w:rPr>
  </w:style>
  <w:style w:type="table" w:styleId="TableGrid">
    <w:name w:val="Table Grid"/>
    <w:basedOn w:val="TableNormal"/>
    <w:uiPriority w:val="59"/>
    <w:rsid w:val="00DA6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C274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left"/>
      </w:pPr>
      <w:rPr>
        <w:rFonts w:ascii="Aptos" w:hAnsi="Aptos"/>
        <w:b/>
        <w:sz w:val="22"/>
      </w:rPr>
      <w:tblPr/>
      <w:tcPr>
        <w:shd w:val="clear" w:color="auto" w:fill="C6D9F1" w:themeFill="text2" w:themeFillTint="33"/>
        <w:vAlign w:val="center"/>
      </w:tcPr>
    </w:tblStylePr>
  </w:style>
  <w:style w:type="table" w:styleId="PlainTable1">
    <w:name w:val="Plain Table 1"/>
    <w:basedOn w:val="TableNormal"/>
    <w:uiPriority w:val="41"/>
    <w:rsid w:val="002C27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667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s\NEIL%20BUTCHER%20&amp;%20ASSOCIATES\NBA%20Team%20Site%20-%20Admin\Templates\Report\Aptos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DLR Ecosystem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8B9BF0B365C4AAFE727B2F35A8F0D" ma:contentTypeVersion="20" ma:contentTypeDescription="Create a new document." ma:contentTypeScope="" ma:versionID="4e08f4c566f49b7c781697734335863e">
  <xsd:schema xmlns:xsd="http://www.w3.org/2001/XMLSchema" xmlns:xs="http://www.w3.org/2001/XMLSchema" xmlns:p="http://schemas.microsoft.com/office/2006/metadata/properties" xmlns:ns2="a7bb0c64-b6aa-4f80-8406-ac066f33ff26" xmlns:ns3="85282a53-827d-4236-8de6-76a7d51d147d" targetNamespace="http://schemas.microsoft.com/office/2006/metadata/properties" ma:root="true" ma:fieldsID="cdf206d177920a6bfe2f8937d12839ac" ns2:_="" ns3:_="">
    <xsd:import namespace="a7bb0c64-b6aa-4f80-8406-ac066f33ff26"/>
    <xsd:import namespace="85282a53-827d-4236-8de6-76a7d51d14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b0c64-b6aa-4f80-8406-ac066f33f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a50168-aca0-4378-93b9-26abe5ae6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humbnail" ma:index="25" nillable="true" ma:displayName="thumbnail" ma:format="Thumbnail" ma:internalName="thumbnail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82a53-827d-4236-8de6-76a7d51d14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5e1065-da3f-45e9-8d1d-3b148c6d2d74}" ma:internalName="TaxCatchAll" ma:showField="CatchAllData" ma:web="85282a53-827d-4236-8de6-76a7d51d14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282a53-827d-4236-8de6-76a7d51d147d" xsi:nil="true"/>
    <lcf76f155ced4ddcb4097134ff3c332f xmlns="a7bb0c64-b6aa-4f80-8406-ac066f33ff26">
      <Terms xmlns="http://schemas.microsoft.com/office/infopath/2007/PartnerControls"/>
    </lcf76f155ced4ddcb4097134ff3c332f>
    <thumbnail xmlns="a7bb0c64-b6aa-4f80-8406-ac066f33ff2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1E950A-17B8-4F3D-9A10-8360383C0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45D52F-5001-4450-BDDD-2BEDD0AD7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b0c64-b6aa-4f80-8406-ac066f33ff26"/>
    <ds:schemaRef ds:uri="85282a53-827d-4236-8de6-76a7d51d14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8A8E7-0AF9-42DA-B4B0-0E7B7F01E44B}">
  <ds:schemaRefs>
    <ds:schemaRef ds:uri="http://schemas.microsoft.com/office/2006/metadata/properties"/>
    <ds:schemaRef ds:uri="http://schemas.microsoft.com/office/infopath/2007/PartnerControls"/>
    <ds:schemaRef ds:uri="85282a53-827d-4236-8de6-76a7d51d147d"/>
    <ds:schemaRef ds:uri="a7bb0c64-b6aa-4f80-8406-ac066f33ff26"/>
  </ds:schemaRefs>
</ds:datastoreItem>
</file>

<file path=customXml/itemProps5.xml><?xml version="1.0" encoding="utf-8"?>
<ds:datastoreItem xmlns:ds="http://schemas.openxmlformats.org/officeDocument/2006/customXml" ds:itemID="{DE659A28-5968-4457-B88E-2C5C15AFE6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Aptos Report</Template>
  <TotalTime>1</TotalTime>
  <Pages>2</Pages>
  <Words>554</Words>
  <Characters>2954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Ndthenwhat</Company>
  <LinksUpToDate>false</LinksUpToDate>
  <CharactersWithSpaces>3501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Butcher</dc:creator>
  <cp:keywords/>
  <dc:description/>
  <cp:lastModifiedBy>Urassa, Gabriela Lucas</cp:lastModifiedBy>
  <cp:revision>2</cp:revision>
  <cp:lastPrinted>2024-07-05T20:42:00Z</cp:lastPrinted>
  <dcterms:created xsi:type="dcterms:W3CDTF">2025-09-03T12:57:00Z</dcterms:created>
  <dcterms:modified xsi:type="dcterms:W3CDTF">2025-09-03T12:57:00Z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0x01010027D8B9BF0B365C4AAFE727B2F35A8F0D</vt:lpwstr>
  </property>
  <property fmtid="{D5CDD505-2E9C-101B-9397-08002B2CF9AE}" pid="3" name="GrammarlyDocumentId">
    <vt:lpwstr>bf9467ce-87b0-41ef-a1ee-1c1df3379aad</vt:lpwstr>
  </property>
  <property fmtid="{D5CDD505-2E9C-101B-9397-08002B2CF9AE}" pid="4" name="MediaServiceImageTags">
    <vt:lpwstr/>
  </property>
</Properties>
</file>