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268"/>
        <w:gridCol w:w="2268"/>
        <w:gridCol w:w="2268"/>
        <w:gridCol w:w="2268"/>
        <w:gridCol w:w="2268"/>
      </w:tblGrid>
      <w:tr w:rsidR="00B90ED7" w:rsidRPr="00225EC3" w14:paraId="140A5FD3" w14:textId="77777777" w:rsidTr="00B90ED7">
        <w:tc>
          <w:tcPr>
            <w:tcW w:w="2689" w:type="dxa"/>
            <w:vAlign w:val="center"/>
          </w:tcPr>
          <w:p w14:paraId="67DC865D" w14:textId="0DEF8776" w:rsidR="00B90ED7" w:rsidRPr="00225EC3" w:rsidRDefault="00B90ED7" w:rsidP="00B90ED7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C3">
              <w:rPr>
                <w:rFonts w:cs="Times New Roman"/>
                <w:b/>
                <w:bCs/>
                <w:sz w:val="24"/>
                <w:szCs w:val="24"/>
                <w:rtl/>
                <w:lang w:bidi="ar-EG"/>
              </w:rPr>
              <w:t>الأدوات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1DDF213A" w14:textId="1DD15FB6" w:rsidR="00B90ED7" w:rsidRPr="00225EC3" w:rsidRDefault="008B60CF" w:rsidP="00B44F86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C3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المواد </w:t>
            </w:r>
            <w:r w:rsidRPr="00225EC3">
              <w:rPr>
                <w:rFonts w:cstheme="minorHAnsi"/>
                <w:b/>
                <w:bCs/>
                <w:sz w:val="24"/>
                <w:szCs w:val="24"/>
                <w:rtl/>
              </w:rPr>
              <w:t>(</w:t>
            </w:r>
            <w:r w:rsidRPr="00225EC3">
              <w:rPr>
                <w:rFonts w:cs="Times New Roman"/>
                <w:b/>
                <w:bCs/>
                <w:sz w:val="24"/>
                <w:szCs w:val="24"/>
                <w:rtl/>
              </w:rPr>
              <w:t>استبدلها بالمواد ومجالات التعلم التي تدرسها</w:t>
            </w:r>
            <w:r w:rsidRPr="00225EC3">
              <w:rPr>
                <w:rFonts w:cstheme="minorHAnsi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8B60CF" w:rsidRPr="00225EC3" w14:paraId="3576C382" w14:textId="77777777" w:rsidTr="0041544B">
        <w:tc>
          <w:tcPr>
            <w:tcW w:w="2689" w:type="dxa"/>
            <w:vAlign w:val="center"/>
          </w:tcPr>
          <w:p w14:paraId="44D9EF00" w14:textId="77777777" w:rsidR="008B60CF" w:rsidRPr="00225EC3" w:rsidRDefault="008B60CF" w:rsidP="00B90ED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71FFC4F" w14:textId="4B7837EF" w:rsidR="008B60CF" w:rsidRPr="00225EC3" w:rsidRDefault="008B60CF" w:rsidP="008B60CF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C3">
              <w:rPr>
                <w:rFonts w:cs="Times New Roman"/>
                <w:b/>
                <w:bCs/>
                <w:sz w:val="24"/>
                <w:szCs w:val="24"/>
                <w:rtl/>
              </w:rPr>
              <w:t>الرياضيات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1F4ED3" w14:textId="3F000896" w:rsidR="008B60CF" w:rsidRPr="00225EC3" w:rsidRDefault="008B60CF" w:rsidP="008B60CF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C3">
              <w:rPr>
                <w:rFonts w:cs="Times New Roman"/>
                <w:b/>
                <w:bCs/>
                <w:sz w:val="24"/>
                <w:szCs w:val="24"/>
                <w:rtl/>
              </w:rPr>
              <w:t>اللغة الإنجليزية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1FAC40" w14:textId="2AD3D4DD" w:rsidR="008B60CF" w:rsidRPr="00225EC3" w:rsidRDefault="008B60CF" w:rsidP="008B60CF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C3">
              <w:rPr>
                <w:rFonts w:cs="Times New Roman"/>
                <w:b/>
                <w:bCs/>
                <w:sz w:val="24"/>
                <w:szCs w:val="24"/>
                <w:rtl/>
              </w:rPr>
              <w:t>اللغة الفرنسية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1FE48C" w14:textId="793159EC" w:rsidR="008B60CF" w:rsidRPr="00225EC3" w:rsidRDefault="008B60CF" w:rsidP="008B60CF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C3">
              <w:rPr>
                <w:rFonts w:cs="Times New Roman"/>
                <w:b/>
                <w:bCs/>
                <w:sz w:val="24"/>
                <w:szCs w:val="24"/>
                <w:rtl/>
              </w:rPr>
              <w:t>الدراسات الاجتماعية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8FB746" w14:textId="23725C10" w:rsidR="008B60CF" w:rsidRPr="00225EC3" w:rsidRDefault="008B60CF" w:rsidP="008B60CF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C3">
              <w:rPr>
                <w:rFonts w:cs="Times New Roman"/>
                <w:b/>
                <w:bCs/>
                <w:sz w:val="24"/>
                <w:szCs w:val="24"/>
                <w:rtl/>
              </w:rPr>
              <w:t>العلوم</w:t>
            </w:r>
          </w:p>
        </w:tc>
      </w:tr>
      <w:tr w:rsidR="00B90ED7" w:rsidRPr="00225EC3" w14:paraId="1F265ED0" w14:textId="77777777" w:rsidTr="00B90ED7">
        <w:tc>
          <w:tcPr>
            <w:tcW w:w="2689" w:type="dxa"/>
            <w:vAlign w:val="center"/>
          </w:tcPr>
          <w:p w14:paraId="1DE53709" w14:textId="0B485EE4" w:rsidR="00B90ED7" w:rsidRPr="00225EC3" w:rsidRDefault="00B90ED7" w:rsidP="00B90ED7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proofErr w:type="spellStart"/>
            <w:r w:rsidRPr="00225EC3">
              <w:rPr>
                <w:rFonts w:cs="Times New Roman"/>
                <w:b/>
                <w:bCs/>
                <w:sz w:val="24"/>
                <w:szCs w:val="24"/>
                <w:rtl/>
              </w:rPr>
              <w:t>سكايب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67A81996" w14:textId="77777777" w:rsidR="00B90ED7" w:rsidRPr="00225EC3" w:rsidRDefault="00B90ED7" w:rsidP="00B2282A">
            <w:pPr>
              <w:rPr>
                <w:b/>
                <w:bCs/>
                <w:sz w:val="24"/>
                <w:szCs w:val="24"/>
              </w:rPr>
            </w:pPr>
          </w:p>
          <w:p w14:paraId="36EA8701" w14:textId="77777777" w:rsidR="00B90ED7" w:rsidRPr="00225EC3" w:rsidRDefault="00B90ED7" w:rsidP="00B2282A">
            <w:pPr>
              <w:rPr>
                <w:b/>
                <w:bCs/>
                <w:sz w:val="24"/>
                <w:szCs w:val="24"/>
              </w:rPr>
            </w:pPr>
          </w:p>
          <w:p w14:paraId="5E4A0056" w14:textId="77777777" w:rsidR="00B90ED7" w:rsidRPr="00225EC3" w:rsidRDefault="00B90ED7" w:rsidP="00B2282A">
            <w:pPr>
              <w:rPr>
                <w:b/>
                <w:bCs/>
                <w:sz w:val="24"/>
                <w:szCs w:val="24"/>
              </w:rPr>
            </w:pPr>
          </w:p>
          <w:p w14:paraId="57FBCE50" w14:textId="77777777" w:rsidR="00B90ED7" w:rsidRPr="00225EC3" w:rsidRDefault="00B90ED7" w:rsidP="00B2282A">
            <w:pPr>
              <w:rPr>
                <w:b/>
                <w:bCs/>
                <w:sz w:val="24"/>
                <w:szCs w:val="24"/>
              </w:rPr>
            </w:pPr>
          </w:p>
          <w:p w14:paraId="7226C28E" w14:textId="77777777" w:rsidR="00B90ED7" w:rsidRPr="00225EC3" w:rsidRDefault="00B90ED7" w:rsidP="00B2282A">
            <w:pPr>
              <w:rPr>
                <w:b/>
                <w:bCs/>
                <w:sz w:val="24"/>
                <w:szCs w:val="24"/>
              </w:rPr>
            </w:pPr>
          </w:p>
          <w:p w14:paraId="5402A637" w14:textId="77777777" w:rsidR="00B90ED7" w:rsidRPr="00225EC3" w:rsidRDefault="00B90ED7" w:rsidP="00B228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4AF63BA" w14:textId="77777777" w:rsidR="00B90ED7" w:rsidRPr="00225EC3" w:rsidRDefault="00B90ED7" w:rsidP="00B228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7917E95" w14:textId="77777777" w:rsidR="00B90ED7" w:rsidRPr="00225EC3" w:rsidRDefault="00B90ED7" w:rsidP="00B228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3B1F3D2" w14:textId="77777777" w:rsidR="00B90ED7" w:rsidRPr="00225EC3" w:rsidRDefault="00B90ED7" w:rsidP="00B228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CE38306" w14:textId="77777777" w:rsidR="00B90ED7" w:rsidRPr="00225EC3" w:rsidRDefault="00B90ED7" w:rsidP="00B2282A">
            <w:pPr>
              <w:rPr>
                <w:b/>
                <w:bCs/>
                <w:sz w:val="24"/>
                <w:szCs w:val="24"/>
              </w:rPr>
            </w:pPr>
          </w:p>
        </w:tc>
      </w:tr>
      <w:bookmarkEnd w:id="0"/>
      <w:tr w:rsidR="00B90ED7" w:rsidRPr="00225EC3" w14:paraId="6522A4E3" w14:textId="77777777" w:rsidTr="00B90ED7">
        <w:tc>
          <w:tcPr>
            <w:tcW w:w="2689" w:type="dxa"/>
            <w:vAlign w:val="center"/>
          </w:tcPr>
          <w:p w14:paraId="44E34AEA" w14:textId="726D0F8A" w:rsidR="00B90ED7" w:rsidRPr="00225EC3" w:rsidRDefault="00B90ED7" w:rsidP="00B90ED7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C3">
              <w:rPr>
                <w:rFonts w:cs="Times New Roman"/>
                <w:b/>
                <w:bCs/>
                <w:sz w:val="24"/>
                <w:szCs w:val="24"/>
                <w:rtl/>
              </w:rPr>
              <w:t>فيسبوك</w:t>
            </w:r>
          </w:p>
        </w:tc>
        <w:tc>
          <w:tcPr>
            <w:tcW w:w="2268" w:type="dxa"/>
            <w:shd w:val="clear" w:color="auto" w:fill="auto"/>
          </w:tcPr>
          <w:p w14:paraId="6B83956D" w14:textId="77777777" w:rsidR="00B90ED7" w:rsidRPr="00225EC3" w:rsidRDefault="00B90ED7" w:rsidP="00B2282A">
            <w:pPr>
              <w:rPr>
                <w:b/>
                <w:bCs/>
                <w:sz w:val="24"/>
                <w:szCs w:val="24"/>
              </w:rPr>
            </w:pPr>
          </w:p>
          <w:p w14:paraId="32086BC9" w14:textId="77777777" w:rsidR="00B90ED7" w:rsidRPr="00225EC3" w:rsidRDefault="00B90ED7" w:rsidP="00B2282A">
            <w:pPr>
              <w:rPr>
                <w:b/>
                <w:bCs/>
                <w:sz w:val="24"/>
                <w:szCs w:val="24"/>
              </w:rPr>
            </w:pPr>
          </w:p>
          <w:p w14:paraId="081BDB29" w14:textId="77777777" w:rsidR="00B90ED7" w:rsidRPr="00225EC3" w:rsidRDefault="00B90ED7" w:rsidP="00B2282A">
            <w:pPr>
              <w:rPr>
                <w:b/>
                <w:bCs/>
                <w:sz w:val="24"/>
                <w:szCs w:val="24"/>
              </w:rPr>
            </w:pPr>
          </w:p>
          <w:p w14:paraId="2FB35EE8" w14:textId="77777777" w:rsidR="00B90ED7" w:rsidRPr="00225EC3" w:rsidRDefault="00B90ED7" w:rsidP="00B2282A">
            <w:pPr>
              <w:rPr>
                <w:b/>
                <w:bCs/>
                <w:sz w:val="24"/>
                <w:szCs w:val="24"/>
              </w:rPr>
            </w:pPr>
          </w:p>
          <w:p w14:paraId="0F4CA7CD" w14:textId="77777777" w:rsidR="00B90ED7" w:rsidRPr="00225EC3" w:rsidRDefault="00B90ED7" w:rsidP="00B2282A">
            <w:pPr>
              <w:rPr>
                <w:b/>
                <w:bCs/>
                <w:sz w:val="24"/>
                <w:szCs w:val="24"/>
              </w:rPr>
            </w:pPr>
          </w:p>
          <w:p w14:paraId="0ACE1BD3" w14:textId="77777777" w:rsidR="00B90ED7" w:rsidRPr="00225EC3" w:rsidRDefault="00B90ED7" w:rsidP="00B228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00E118C" w14:textId="77777777" w:rsidR="00B90ED7" w:rsidRPr="00225EC3" w:rsidRDefault="00B90ED7" w:rsidP="00B228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6C3DB8F" w14:textId="77777777" w:rsidR="00B90ED7" w:rsidRPr="00225EC3" w:rsidRDefault="00B90ED7" w:rsidP="00B228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2CAE387" w14:textId="77777777" w:rsidR="00B90ED7" w:rsidRPr="00225EC3" w:rsidRDefault="00B90ED7" w:rsidP="00B228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C877F12" w14:textId="77777777" w:rsidR="00B90ED7" w:rsidRPr="00225EC3" w:rsidRDefault="00B90ED7" w:rsidP="00B2282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90ED7" w:rsidRPr="00225EC3" w14:paraId="6CAF5A0C" w14:textId="77777777" w:rsidTr="00B90ED7">
        <w:tc>
          <w:tcPr>
            <w:tcW w:w="2689" w:type="dxa"/>
            <w:vAlign w:val="center"/>
          </w:tcPr>
          <w:p w14:paraId="33656720" w14:textId="5CFA229C" w:rsidR="00B90ED7" w:rsidRPr="00225EC3" w:rsidRDefault="00B90ED7" w:rsidP="00B90ED7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25EC3">
              <w:rPr>
                <w:rFonts w:cs="Times New Roman"/>
                <w:b/>
                <w:bCs/>
                <w:sz w:val="24"/>
                <w:szCs w:val="24"/>
                <w:rtl/>
              </w:rPr>
              <w:t>تويتر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4967F457" w14:textId="77777777" w:rsidR="00B90ED7" w:rsidRPr="00225EC3" w:rsidRDefault="00B90ED7" w:rsidP="00B2282A">
            <w:pPr>
              <w:rPr>
                <w:b/>
                <w:bCs/>
                <w:sz w:val="24"/>
                <w:szCs w:val="24"/>
              </w:rPr>
            </w:pPr>
          </w:p>
          <w:p w14:paraId="3415942F" w14:textId="77777777" w:rsidR="00B90ED7" w:rsidRPr="00225EC3" w:rsidRDefault="00B90ED7" w:rsidP="00B2282A">
            <w:pPr>
              <w:rPr>
                <w:b/>
                <w:bCs/>
                <w:sz w:val="24"/>
                <w:szCs w:val="24"/>
              </w:rPr>
            </w:pPr>
          </w:p>
          <w:p w14:paraId="3AE29C1A" w14:textId="77777777" w:rsidR="00B90ED7" w:rsidRPr="00225EC3" w:rsidRDefault="00B90ED7" w:rsidP="00B2282A">
            <w:pPr>
              <w:rPr>
                <w:b/>
                <w:bCs/>
                <w:sz w:val="24"/>
                <w:szCs w:val="24"/>
              </w:rPr>
            </w:pPr>
          </w:p>
          <w:p w14:paraId="228B60CC" w14:textId="77777777" w:rsidR="00B90ED7" w:rsidRPr="00225EC3" w:rsidRDefault="00B90ED7" w:rsidP="00B2282A">
            <w:pPr>
              <w:rPr>
                <w:b/>
                <w:bCs/>
                <w:sz w:val="24"/>
                <w:szCs w:val="24"/>
              </w:rPr>
            </w:pPr>
          </w:p>
          <w:p w14:paraId="580D334C" w14:textId="77777777" w:rsidR="00B90ED7" w:rsidRPr="00225EC3" w:rsidRDefault="00B90ED7" w:rsidP="00B2282A">
            <w:pPr>
              <w:rPr>
                <w:b/>
                <w:bCs/>
                <w:sz w:val="24"/>
                <w:szCs w:val="24"/>
              </w:rPr>
            </w:pPr>
          </w:p>
          <w:p w14:paraId="0D75C580" w14:textId="77777777" w:rsidR="00B90ED7" w:rsidRPr="00225EC3" w:rsidRDefault="00B90ED7" w:rsidP="00B228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A267FA3" w14:textId="77777777" w:rsidR="00B90ED7" w:rsidRPr="00225EC3" w:rsidRDefault="00B90ED7" w:rsidP="00B228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1FB7CA3" w14:textId="77777777" w:rsidR="00B90ED7" w:rsidRPr="00225EC3" w:rsidRDefault="00B90ED7" w:rsidP="00B228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7E94CC3" w14:textId="77777777" w:rsidR="00B90ED7" w:rsidRPr="00225EC3" w:rsidRDefault="00B90ED7" w:rsidP="00B228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C329C9E" w14:textId="77777777" w:rsidR="00B90ED7" w:rsidRPr="00225EC3" w:rsidRDefault="00B90ED7" w:rsidP="00B2282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90ED7" w:rsidRPr="00225EC3" w14:paraId="5DD7DD74" w14:textId="77777777" w:rsidTr="00B90ED7">
        <w:tc>
          <w:tcPr>
            <w:tcW w:w="2689" w:type="dxa"/>
            <w:vAlign w:val="center"/>
          </w:tcPr>
          <w:p w14:paraId="1D0255AF" w14:textId="030E8FB8" w:rsidR="00B90ED7" w:rsidRPr="00225EC3" w:rsidRDefault="00B90ED7" w:rsidP="00B90ED7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C3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أخرى </w:t>
            </w:r>
            <w:r w:rsidRPr="00225EC3">
              <w:rPr>
                <w:rFonts w:cstheme="minorHAns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1237F415" w14:textId="77777777" w:rsidR="00B90ED7" w:rsidRPr="00225EC3" w:rsidRDefault="00B90ED7" w:rsidP="00B228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79B7697" w14:textId="77777777" w:rsidR="00B90ED7" w:rsidRPr="00225EC3" w:rsidRDefault="00B90ED7" w:rsidP="00B228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22131BB" w14:textId="77777777" w:rsidR="00B90ED7" w:rsidRPr="00225EC3" w:rsidRDefault="00B90ED7" w:rsidP="00B228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E7DB995" w14:textId="77777777" w:rsidR="00B90ED7" w:rsidRPr="00225EC3" w:rsidRDefault="00B90ED7" w:rsidP="00B228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84583A3" w14:textId="77777777" w:rsidR="00B90ED7" w:rsidRPr="00225EC3" w:rsidRDefault="00B90ED7" w:rsidP="00B2282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90ED7" w:rsidRPr="00225EC3" w14:paraId="16B40EFD" w14:textId="77777777" w:rsidTr="00B90ED7">
        <w:tc>
          <w:tcPr>
            <w:tcW w:w="2689" w:type="dxa"/>
            <w:vAlign w:val="center"/>
          </w:tcPr>
          <w:p w14:paraId="2D26F5AB" w14:textId="60AC3F89" w:rsidR="00B90ED7" w:rsidRPr="00225EC3" w:rsidRDefault="00B90ED7" w:rsidP="00B90ED7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C3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أخرى </w:t>
            </w:r>
            <w:r w:rsidRPr="00225EC3">
              <w:rPr>
                <w:rFonts w:cstheme="minorHAns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6380ECBD" w14:textId="77777777" w:rsidR="00B90ED7" w:rsidRPr="00225EC3" w:rsidRDefault="00B90ED7" w:rsidP="00B228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4070040" w14:textId="77777777" w:rsidR="00B90ED7" w:rsidRPr="00225EC3" w:rsidRDefault="00B90ED7" w:rsidP="00B228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BA17F2C" w14:textId="77777777" w:rsidR="00B90ED7" w:rsidRPr="00225EC3" w:rsidRDefault="00B90ED7" w:rsidP="00B228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D98B8B6" w14:textId="77777777" w:rsidR="00B90ED7" w:rsidRPr="00225EC3" w:rsidRDefault="00B90ED7" w:rsidP="00B228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6F31686" w14:textId="77777777" w:rsidR="00B90ED7" w:rsidRPr="00225EC3" w:rsidRDefault="00B90ED7" w:rsidP="00B2282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90ED7" w:rsidRPr="00225EC3" w14:paraId="1AA0C1D6" w14:textId="77777777" w:rsidTr="00B90ED7">
        <w:tc>
          <w:tcPr>
            <w:tcW w:w="2689" w:type="dxa"/>
            <w:vAlign w:val="center"/>
          </w:tcPr>
          <w:p w14:paraId="2CA2232F" w14:textId="4B0E65BB" w:rsidR="00B90ED7" w:rsidRPr="00225EC3" w:rsidRDefault="00B90ED7" w:rsidP="00B90ED7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C3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أخرى </w:t>
            </w:r>
            <w:r w:rsidRPr="00225EC3">
              <w:rPr>
                <w:rFonts w:cstheme="minorHAns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3578B801" w14:textId="77777777" w:rsidR="00B90ED7" w:rsidRPr="00225EC3" w:rsidRDefault="00B90ED7" w:rsidP="00B228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337DF78" w14:textId="77777777" w:rsidR="00B90ED7" w:rsidRPr="00225EC3" w:rsidRDefault="00B90ED7" w:rsidP="00B228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184E805" w14:textId="77777777" w:rsidR="00B90ED7" w:rsidRPr="00225EC3" w:rsidRDefault="00B90ED7" w:rsidP="00B228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2C5D12C" w14:textId="77777777" w:rsidR="00B90ED7" w:rsidRPr="00225EC3" w:rsidRDefault="00B90ED7" w:rsidP="00B228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9F65828" w14:textId="77777777" w:rsidR="00B90ED7" w:rsidRPr="00225EC3" w:rsidRDefault="00B90ED7" w:rsidP="00B2282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90ED7" w:rsidRPr="00225EC3" w14:paraId="2E0D8B31" w14:textId="77777777" w:rsidTr="00B90ED7">
        <w:tc>
          <w:tcPr>
            <w:tcW w:w="2689" w:type="dxa"/>
            <w:vAlign w:val="center"/>
          </w:tcPr>
          <w:p w14:paraId="3DA61CE0" w14:textId="02618430" w:rsidR="00B90ED7" w:rsidRPr="00225EC3" w:rsidRDefault="00B90ED7" w:rsidP="00B90ED7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C3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أخرى </w:t>
            </w:r>
            <w:r w:rsidRPr="00225EC3">
              <w:rPr>
                <w:rFonts w:cstheme="minorHAns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38730BAD" w14:textId="77777777" w:rsidR="00B90ED7" w:rsidRPr="00225EC3" w:rsidRDefault="00B90ED7" w:rsidP="00B228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093BE1F" w14:textId="77777777" w:rsidR="00B90ED7" w:rsidRPr="00225EC3" w:rsidRDefault="00B90ED7" w:rsidP="00B228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EF16FAC" w14:textId="77777777" w:rsidR="00B90ED7" w:rsidRPr="00225EC3" w:rsidRDefault="00B90ED7" w:rsidP="00B228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F55ED1A" w14:textId="77777777" w:rsidR="00B90ED7" w:rsidRPr="00225EC3" w:rsidRDefault="00B90ED7" w:rsidP="00B228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E75F390" w14:textId="77777777" w:rsidR="00B90ED7" w:rsidRPr="00225EC3" w:rsidRDefault="00B90ED7" w:rsidP="00B2282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90ED7" w:rsidRPr="00225EC3" w14:paraId="7C2CCDAA" w14:textId="77777777" w:rsidTr="00B90ED7">
        <w:tc>
          <w:tcPr>
            <w:tcW w:w="2689" w:type="dxa"/>
            <w:vAlign w:val="center"/>
          </w:tcPr>
          <w:p w14:paraId="4C287372" w14:textId="7218E353" w:rsidR="00B90ED7" w:rsidRPr="00225EC3" w:rsidRDefault="00B90ED7" w:rsidP="00B90ED7">
            <w:pPr>
              <w:jc w:val="center"/>
              <w:rPr>
                <w:b/>
                <w:bCs/>
                <w:sz w:val="24"/>
                <w:szCs w:val="24"/>
              </w:rPr>
            </w:pPr>
            <w:r w:rsidRPr="00225EC3">
              <w:rPr>
                <w:rFonts w:cs="Times New Roman"/>
                <w:b/>
                <w:bCs/>
                <w:sz w:val="24"/>
                <w:szCs w:val="24"/>
                <w:rtl/>
              </w:rPr>
              <w:t xml:space="preserve">أخرى </w:t>
            </w:r>
            <w:r w:rsidRPr="00225EC3">
              <w:rPr>
                <w:rFonts w:cstheme="minorHAnsi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4E66F0B9" w14:textId="77777777" w:rsidR="00B90ED7" w:rsidRPr="00225EC3" w:rsidRDefault="00B90ED7" w:rsidP="00B228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E2DCBD0" w14:textId="77777777" w:rsidR="00B90ED7" w:rsidRPr="00225EC3" w:rsidRDefault="00B90ED7" w:rsidP="00B228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DF0C5E7" w14:textId="77777777" w:rsidR="00B90ED7" w:rsidRPr="00225EC3" w:rsidRDefault="00B90ED7" w:rsidP="00B228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8E4F281" w14:textId="77777777" w:rsidR="00B90ED7" w:rsidRPr="00225EC3" w:rsidRDefault="00B90ED7" w:rsidP="00B228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238128F" w14:textId="77777777" w:rsidR="00B90ED7" w:rsidRPr="00225EC3" w:rsidRDefault="00B90ED7" w:rsidP="00B2282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DDAEB2B" w14:textId="77777777" w:rsidR="008B5324" w:rsidRDefault="008B5324" w:rsidP="002D489C"/>
    <w:p w14:paraId="751D4A51" w14:textId="77777777" w:rsidR="00225EC3" w:rsidRPr="00332147" w:rsidRDefault="00225EC3" w:rsidP="00225EC3">
      <w:pPr>
        <w:bidi/>
        <w:spacing w:before="100" w:beforeAutospacing="1" w:after="100" w:afterAutospacing="1"/>
        <w:rPr>
          <w:rFonts w:cstheme="minorHAnsi"/>
        </w:rPr>
      </w:pPr>
      <w:r w:rsidRPr="00332147">
        <w:rPr>
          <w:rFonts w:cs="Times New Roman"/>
          <w:b/>
          <w:bCs/>
          <w:rtl/>
          <w:lang w:bidi="ar-EG"/>
        </w:rPr>
        <w:t xml:space="preserve">نموذج المحفظة للوحدة السادسة </w:t>
      </w:r>
      <w:r w:rsidRPr="00332147">
        <w:rPr>
          <w:rFonts w:cstheme="minorHAnsi"/>
          <w:b/>
          <w:bCs/>
          <w:rtl/>
          <w:lang w:bidi="ar-EG"/>
        </w:rPr>
        <w:t>(</w:t>
      </w:r>
      <w:r>
        <w:rPr>
          <w:rFonts w:cs="Times New Roman"/>
          <w:b/>
          <w:bCs/>
          <w:rtl/>
          <w:lang w:bidi="ar-EG"/>
        </w:rPr>
        <w:t>التعاون</w:t>
      </w:r>
      <w:r w:rsidRPr="00332147">
        <w:rPr>
          <w:rFonts w:cstheme="minorHAnsi"/>
          <w:b/>
          <w:bCs/>
          <w:rtl/>
          <w:lang w:bidi="ar-EG"/>
        </w:rPr>
        <w:t>)</w:t>
      </w:r>
      <w:r w:rsidRPr="00332147">
        <w:rPr>
          <w:rFonts w:cstheme="minorHAnsi"/>
          <w:b/>
          <w:bCs/>
        </w:rPr>
        <w:t xml:space="preserve"> </w:t>
      </w:r>
    </w:p>
    <w:p w14:paraId="327CA691" w14:textId="624B12CE" w:rsidR="00B2282A" w:rsidRPr="00780BDA" w:rsidRDefault="00B2282A" w:rsidP="00225EC3">
      <w:pPr>
        <w:bidi/>
        <w:spacing w:before="100" w:beforeAutospacing="1" w:after="100" w:afterAutospacing="1"/>
        <w:rPr>
          <w:rFonts w:cstheme="minorHAnsi"/>
        </w:rPr>
      </w:pPr>
    </w:p>
    <w:sectPr w:rsidR="00B2282A" w:rsidRPr="00780BDA" w:rsidSect="00B2282A">
      <w:footerReference w:type="default" r:id="rId8"/>
      <w:footerReference w:type="first" r:id="rId9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5B4030" w14:textId="77777777" w:rsidR="00C40A3C" w:rsidRDefault="00C40A3C" w:rsidP="007D74D9">
      <w:r>
        <w:separator/>
      </w:r>
    </w:p>
  </w:endnote>
  <w:endnote w:type="continuationSeparator" w:id="0">
    <w:p w14:paraId="0EB4FD31" w14:textId="77777777" w:rsidR="00C40A3C" w:rsidRDefault="00C40A3C" w:rsidP="007D7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angal">
    <w:altName w:val="Devanagari Sangam MN"/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B39BB" w14:textId="77777777" w:rsidR="00FC68E6" w:rsidRDefault="00FC68E6" w:rsidP="007D74D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123A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E45439" w14:textId="6A6122A0" w:rsidR="00FC68E6" w:rsidRPr="008B60CF" w:rsidRDefault="008B60CF" w:rsidP="007D74D9">
    <w:pPr>
      <w:pStyle w:val="Footer"/>
      <w:jc w:val="center"/>
      <w:rPr>
        <w:rFonts w:cs="Tahoma"/>
      </w:rPr>
    </w:pPr>
    <w:r>
      <w:rPr>
        <w:rFonts w:cs="Tahoma" w:hint="cs"/>
        <w:rtl/>
      </w:rPr>
      <w:t>١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EA3EA2" w14:textId="77777777" w:rsidR="00C40A3C" w:rsidRDefault="00C40A3C" w:rsidP="007D74D9">
      <w:r>
        <w:separator/>
      </w:r>
    </w:p>
  </w:footnote>
  <w:footnote w:type="continuationSeparator" w:id="0">
    <w:p w14:paraId="20CFA914" w14:textId="77777777" w:rsidR="00C40A3C" w:rsidRDefault="00C40A3C" w:rsidP="007D7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80EBB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DF86F39"/>
    <w:multiLevelType w:val="hybridMultilevel"/>
    <w:tmpl w:val="20747F44"/>
    <w:lvl w:ilvl="0" w:tplc="E2126A7E">
      <w:start w:val="1"/>
      <w:numFmt w:val="bullet"/>
      <w:pStyle w:val="Bibliography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F57855"/>
    <w:multiLevelType w:val="hybridMultilevel"/>
    <w:tmpl w:val="647C6C44"/>
    <w:lvl w:ilvl="0" w:tplc="7E620E74">
      <w:start w:val="1"/>
      <w:numFmt w:val="decimal"/>
      <w:pStyle w:val="TableReference"/>
      <w:lvlText w:val="Table 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F27BAC"/>
    <w:multiLevelType w:val="hybridMultilevel"/>
    <w:tmpl w:val="F712038E"/>
    <w:lvl w:ilvl="0" w:tplc="115AE6D8">
      <w:start w:val="1"/>
      <w:numFmt w:val="decimal"/>
      <w:pStyle w:val="FigureReference"/>
      <w:lvlText w:val="Figure %1"/>
      <w:lvlJc w:val="left"/>
      <w:pPr>
        <w:ind w:left="907" w:hanging="9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05A"/>
    <w:rsid w:val="00015FEB"/>
    <w:rsid w:val="000508BE"/>
    <w:rsid w:val="000705E6"/>
    <w:rsid w:val="000B544B"/>
    <w:rsid w:val="00117C9A"/>
    <w:rsid w:val="001774DC"/>
    <w:rsid w:val="001A3FF9"/>
    <w:rsid w:val="001A5A18"/>
    <w:rsid w:val="00225EC3"/>
    <w:rsid w:val="00276F42"/>
    <w:rsid w:val="002771E6"/>
    <w:rsid w:val="00290EA8"/>
    <w:rsid w:val="002D489C"/>
    <w:rsid w:val="002F29F2"/>
    <w:rsid w:val="002F63B7"/>
    <w:rsid w:val="003547B9"/>
    <w:rsid w:val="00365CF8"/>
    <w:rsid w:val="00384AAA"/>
    <w:rsid w:val="003855C1"/>
    <w:rsid w:val="00385758"/>
    <w:rsid w:val="00387FD8"/>
    <w:rsid w:val="0042205A"/>
    <w:rsid w:val="00455166"/>
    <w:rsid w:val="0047760D"/>
    <w:rsid w:val="00481D24"/>
    <w:rsid w:val="004904E6"/>
    <w:rsid w:val="0049509D"/>
    <w:rsid w:val="00537362"/>
    <w:rsid w:val="005652AA"/>
    <w:rsid w:val="00597AD6"/>
    <w:rsid w:val="005B7216"/>
    <w:rsid w:val="005F5BDE"/>
    <w:rsid w:val="006C48B1"/>
    <w:rsid w:val="006D0E14"/>
    <w:rsid w:val="006F26AA"/>
    <w:rsid w:val="00703C5E"/>
    <w:rsid w:val="00742CEC"/>
    <w:rsid w:val="007752A9"/>
    <w:rsid w:val="00780BDA"/>
    <w:rsid w:val="007C4BB0"/>
    <w:rsid w:val="007D74D9"/>
    <w:rsid w:val="008A77A8"/>
    <w:rsid w:val="008B425B"/>
    <w:rsid w:val="008B44F2"/>
    <w:rsid w:val="008B5324"/>
    <w:rsid w:val="008B60CF"/>
    <w:rsid w:val="00913F28"/>
    <w:rsid w:val="00951893"/>
    <w:rsid w:val="009963C9"/>
    <w:rsid w:val="009E6332"/>
    <w:rsid w:val="00A54C65"/>
    <w:rsid w:val="00A5516D"/>
    <w:rsid w:val="00A865F8"/>
    <w:rsid w:val="00AB6C56"/>
    <w:rsid w:val="00B02353"/>
    <w:rsid w:val="00B2282A"/>
    <w:rsid w:val="00B36BB3"/>
    <w:rsid w:val="00B44F86"/>
    <w:rsid w:val="00B90ED7"/>
    <w:rsid w:val="00BC0F16"/>
    <w:rsid w:val="00C2244C"/>
    <w:rsid w:val="00C273B4"/>
    <w:rsid w:val="00C40A3C"/>
    <w:rsid w:val="00CB2C38"/>
    <w:rsid w:val="00CC02C7"/>
    <w:rsid w:val="00D4038A"/>
    <w:rsid w:val="00D4514E"/>
    <w:rsid w:val="00D70A32"/>
    <w:rsid w:val="00DA695F"/>
    <w:rsid w:val="00DD123A"/>
    <w:rsid w:val="00E323B4"/>
    <w:rsid w:val="00E75D77"/>
    <w:rsid w:val="00E82115"/>
    <w:rsid w:val="00E90075"/>
    <w:rsid w:val="00ED0B8D"/>
    <w:rsid w:val="00EE14DD"/>
    <w:rsid w:val="00EF5A24"/>
    <w:rsid w:val="00FC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F75C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Mangal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0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115"/>
    <w:pPr>
      <w:jc w:val="both"/>
    </w:pPr>
    <w:rPr>
      <w:rFonts w:eastAsia="Calibri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qFormat/>
    <w:rsid w:val="006C48B1"/>
    <w:pPr>
      <w:keepNext/>
      <w:jc w:val="center"/>
      <w:outlineLvl w:val="0"/>
    </w:pPr>
    <w:rPr>
      <w:b/>
      <w:kern w:val="28"/>
      <w:sz w:val="40"/>
    </w:rPr>
  </w:style>
  <w:style w:type="paragraph" w:styleId="Heading2">
    <w:name w:val="heading 2"/>
    <w:basedOn w:val="Normal"/>
    <w:next w:val="Normal"/>
    <w:link w:val="Heading2Char"/>
    <w:qFormat/>
    <w:rsid w:val="006C48B1"/>
    <w:pPr>
      <w:keepNext/>
      <w:spacing w:before="480" w:after="240"/>
      <w:jc w:val="left"/>
      <w:outlineLvl w:val="1"/>
    </w:pPr>
    <w:rPr>
      <w:rFonts w:cs="Arial"/>
      <w:b/>
      <w:bCs/>
      <w:iCs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6C48B1"/>
    <w:pPr>
      <w:keepNext/>
      <w:spacing w:before="420" w:after="240"/>
      <w:jc w:val="left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6C48B1"/>
    <w:pPr>
      <w:keepNext/>
      <w:spacing w:before="240" w:after="120"/>
      <w:jc w:val="left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C48B1"/>
    <w:pPr>
      <w:spacing w:before="200"/>
      <w:outlineLvl w:val="4"/>
    </w:pPr>
    <w:rPr>
      <w:rFonts w:ascii="Cambria" w:eastAsia="Times New Roman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8B1"/>
    <w:pPr>
      <w:spacing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8B1"/>
    <w:pPr>
      <w:outlineLvl w:val="6"/>
    </w:pPr>
    <w:rPr>
      <w:rFonts w:ascii="Cambria" w:eastAsia="Times New Roman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48B1"/>
    <w:pPr>
      <w:outlineLvl w:val="7"/>
    </w:pPr>
    <w:rPr>
      <w:rFonts w:ascii="Cambria" w:eastAsia="Times New Roman" w:hAnsi="Cambria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48B1"/>
    <w:pPr>
      <w:outlineLvl w:val="8"/>
    </w:pPr>
    <w:rPr>
      <w:rFonts w:ascii="Cambria" w:eastAsia="Times New Roman" w:hAnsi="Cambria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C48B1"/>
    <w:rPr>
      <w:rFonts w:ascii="Times New Roman" w:eastAsia="Times New Roman" w:hAnsi="Times New Roman" w:cs="Times New Roman"/>
      <w:b/>
      <w:kern w:val="28"/>
      <w:sz w:val="40"/>
      <w:szCs w:val="20"/>
      <w:lang w:val="en-GB" w:bidi="ar-SA"/>
    </w:rPr>
  </w:style>
  <w:style w:type="character" w:customStyle="1" w:styleId="Heading2Char">
    <w:name w:val="Heading 2 Char"/>
    <w:link w:val="Heading2"/>
    <w:rsid w:val="006C48B1"/>
    <w:rPr>
      <w:rFonts w:ascii="Times New Roman" w:eastAsia="Times New Roman" w:hAnsi="Times New Roman" w:cs="Arial"/>
      <w:b/>
      <w:bCs/>
      <w:iCs/>
      <w:sz w:val="32"/>
      <w:szCs w:val="32"/>
      <w:lang w:val="en-GB" w:bidi="ar-SA"/>
    </w:rPr>
  </w:style>
  <w:style w:type="character" w:customStyle="1" w:styleId="Heading3Char">
    <w:name w:val="Heading 3 Char"/>
    <w:link w:val="Heading3"/>
    <w:rsid w:val="006C48B1"/>
    <w:rPr>
      <w:rFonts w:ascii="Times New Roman" w:eastAsia="Times New Roman" w:hAnsi="Times New Roman" w:cs="Times New Roman"/>
      <w:b/>
      <w:sz w:val="28"/>
      <w:szCs w:val="28"/>
      <w:lang w:val="en-GB" w:bidi="ar-SA"/>
    </w:rPr>
  </w:style>
  <w:style w:type="character" w:customStyle="1" w:styleId="Heading4Char">
    <w:name w:val="Heading 4 Char"/>
    <w:link w:val="Heading4"/>
    <w:rsid w:val="006C48B1"/>
    <w:rPr>
      <w:rFonts w:ascii="Times New Roman" w:eastAsia="Times New Roman" w:hAnsi="Times New Roman" w:cs="Times New Roman"/>
      <w:b/>
      <w:sz w:val="24"/>
      <w:szCs w:val="20"/>
      <w:lang w:val="en-GB" w:bidi="ar-SA"/>
    </w:rPr>
  </w:style>
  <w:style w:type="character" w:customStyle="1" w:styleId="Heading5Char">
    <w:name w:val="Heading 5 Char"/>
    <w:link w:val="Heading5"/>
    <w:uiPriority w:val="9"/>
    <w:semiHidden/>
    <w:rsid w:val="006C48B1"/>
    <w:rPr>
      <w:rFonts w:ascii="Cambria" w:eastAsia="Times New Roman" w:hAnsi="Cambria" w:cs="Mangal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6C48B1"/>
    <w:rPr>
      <w:rFonts w:ascii="Cambria" w:eastAsia="Times New Roman" w:hAnsi="Cambria" w:cs="Mangal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6C48B1"/>
    <w:rPr>
      <w:rFonts w:ascii="Cambria" w:eastAsia="Times New Roman" w:hAnsi="Cambria" w:cs="Mangal"/>
      <w:i/>
      <w:iCs/>
    </w:rPr>
  </w:style>
  <w:style w:type="character" w:customStyle="1" w:styleId="Heading8Char">
    <w:name w:val="Heading 8 Char"/>
    <w:link w:val="Heading8"/>
    <w:uiPriority w:val="9"/>
    <w:semiHidden/>
    <w:rsid w:val="006C48B1"/>
    <w:rPr>
      <w:rFonts w:ascii="Cambria" w:eastAsia="Times New Roman" w:hAnsi="Cambria" w:cs="Mangal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6C48B1"/>
    <w:rPr>
      <w:rFonts w:ascii="Cambria" w:eastAsia="Times New Roman" w:hAnsi="Cambria" w:cs="Mangal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"/>
    <w:qFormat/>
    <w:rsid w:val="006C48B1"/>
    <w:pPr>
      <w:spacing w:before="240" w:after="60"/>
      <w:jc w:val="center"/>
      <w:outlineLvl w:val="0"/>
    </w:pPr>
    <w:rPr>
      <w:rFonts w:cs="Arial"/>
      <w:b/>
      <w:bCs/>
      <w:kern w:val="28"/>
      <w:sz w:val="52"/>
      <w:szCs w:val="32"/>
    </w:rPr>
  </w:style>
  <w:style w:type="character" w:customStyle="1" w:styleId="TitleChar">
    <w:name w:val="Title Char"/>
    <w:link w:val="Title"/>
    <w:uiPriority w:val="1"/>
    <w:rsid w:val="00015FEB"/>
    <w:rPr>
      <w:rFonts w:cs="Arial"/>
      <w:b/>
      <w:bCs/>
      <w:kern w:val="28"/>
      <w:sz w:val="52"/>
      <w:szCs w:val="32"/>
      <w:lang w:val="en-GB" w:bidi="ar-SA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6C48B1"/>
    <w:pPr>
      <w:spacing w:after="600"/>
    </w:pPr>
    <w:rPr>
      <w:rFonts w:ascii="Cambria" w:eastAsia="Times New Roman" w:hAnsi="Cambria"/>
      <w:i/>
      <w:iCs/>
      <w:spacing w:val="13"/>
      <w:szCs w:val="24"/>
    </w:rPr>
  </w:style>
  <w:style w:type="character" w:customStyle="1" w:styleId="SubtitleChar">
    <w:name w:val="Subtitle Char"/>
    <w:link w:val="Subtitle"/>
    <w:uiPriority w:val="11"/>
    <w:semiHidden/>
    <w:rsid w:val="00015FEB"/>
    <w:rPr>
      <w:rFonts w:ascii="Cambria" w:eastAsia="Times New Roman" w:hAnsi="Cambria" w:cs="Mangal"/>
      <w:i/>
      <w:iCs/>
      <w:spacing w:val="13"/>
      <w:sz w:val="24"/>
      <w:szCs w:val="24"/>
      <w:lang w:val="en-GB" w:bidi="ar-SA"/>
    </w:rPr>
  </w:style>
  <w:style w:type="character" w:styleId="Strong">
    <w:name w:val="Strong"/>
    <w:uiPriority w:val="22"/>
    <w:semiHidden/>
    <w:unhideWhenUsed/>
    <w:qFormat/>
    <w:rsid w:val="006C48B1"/>
    <w:rPr>
      <w:b/>
      <w:bCs/>
    </w:rPr>
  </w:style>
  <w:style w:type="character" w:styleId="Emphasis">
    <w:name w:val="Emphasis"/>
    <w:uiPriority w:val="20"/>
    <w:semiHidden/>
    <w:unhideWhenUsed/>
    <w:qFormat/>
    <w:rsid w:val="006C48B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semiHidden/>
    <w:unhideWhenUsed/>
    <w:qFormat/>
    <w:rsid w:val="006C48B1"/>
  </w:style>
  <w:style w:type="paragraph" w:styleId="ListParagraph">
    <w:name w:val="List Paragraph"/>
    <w:basedOn w:val="Normal"/>
    <w:uiPriority w:val="34"/>
    <w:semiHidden/>
    <w:unhideWhenUsed/>
    <w:qFormat/>
    <w:rsid w:val="006C48B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C48B1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semiHidden/>
    <w:rsid w:val="00015FEB"/>
    <w:rPr>
      <w:rFonts w:cs="Times New Roman"/>
      <w:i/>
      <w:iCs/>
      <w:sz w:val="24"/>
      <w:szCs w:val="20"/>
      <w:lang w:val="en-GB" w:bidi="ar-SA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C48B1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semiHidden/>
    <w:rsid w:val="00015FEB"/>
    <w:rPr>
      <w:rFonts w:cs="Times New Roman"/>
      <w:b/>
      <w:bCs/>
      <w:i/>
      <w:iCs/>
      <w:sz w:val="24"/>
      <w:szCs w:val="20"/>
      <w:lang w:val="en-GB" w:bidi="ar-SA"/>
    </w:rPr>
  </w:style>
  <w:style w:type="character" w:styleId="SubtleEmphasis">
    <w:name w:val="Subtle Emphasis"/>
    <w:uiPriority w:val="19"/>
    <w:semiHidden/>
    <w:unhideWhenUsed/>
    <w:qFormat/>
    <w:rsid w:val="006C48B1"/>
    <w:rPr>
      <w:i/>
      <w:iCs/>
    </w:rPr>
  </w:style>
  <w:style w:type="character" w:styleId="IntenseEmphasis">
    <w:name w:val="Intense Emphasis"/>
    <w:uiPriority w:val="21"/>
    <w:semiHidden/>
    <w:unhideWhenUsed/>
    <w:qFormat/>
    <w:rsid w:val="006C48B1"/>
    <w:rPr>
      <w:b/>
      <w:bCs/>
    </w:rPr>
  </w:style>
  <w:style w:type="character" w:styleId="SubtleReference">
    <w:name w:val="Subtle Reference"/>
    <w:uiPriority w:val="31"/>
    <w:semiHidden/>
    <w:unhideWhenUsed/>
    <w:qFormat/>
    <w:rsid w:val="006C48B1"/>
    <w:rPr>
      <w:smallCaps/>
    </w:rPr>
  </w:style>
  <w:style w:type="character" w:styleId="IntenseReference">
    <w:name w:val="Intense Reference"/>
    <w:uiPriority w:val="32"/>
    <w:semiHidden/>
    <w:unhideWhenUsed/>
    <w:qFormat/>
    <w:rsid w:val="006C48B1"/>
    <w:rPr>
      <w:smallCaps/>
      <w:spacing w:val="5"/>
      <w:u w:val="single"/>
    </w:rPr>
  </w:style>
  <w:style w:type="character" w:styleId="BookTitle">
    <w:name w:val="Book Title"/>
    <w:uiPriority w:val="33"/>
    <w:semiHidden/>
    <w:unhideWhenUsed/>
    <w:qFormat/>
    <w:rsid w:val="006C48B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48B1"/>
    <w:pPr>
      <w:outlineLvl w:val="9"/>
    </w:pPr>
  </w:style>
  <w:style w:type="paragraph" w:styleId="Bibliography">
    <w:name w:val="Bibliography"/>
    <w:basedOn w:val="Normal"/>
    <w:semiHidden/>
    <w:unhideWhenUsed/>
    <w:rsid w:val="006C48B1"/>
    <w:pPr>
      <w:numPr>
        <w:numId w:val="1"/>
      </w:numPr>
    </w:pPr>
  </w:style>
  <w:style w:type="paragraph" w:styleId="BlockText">
    <w:name w:val="Block Text"/>
    <w:basedOn w:val="Normal"/>
    <w:semiHidden/>
    <w:unhideWhenUsed/>
    <w:rsid w:val="006C48B1"/>
    <w:pPr>
      <w:pBdr>
        <w:top w:val="single" w:sz="4" w:space="6" w:color="auto"/>
        <w:left w:val="single" w:sz="4" w:space="6" w:color="auto"/>
        <w:bottom w:val="single" w:sz="4" w:space="6" w:color="auto"/>
        <w:right w:val="single" w:sz="4" w:space="6" w:color="auto"/>
      </w:pBdr>
    </w:pPr>
  </w:style>
  <w:style w:type="paragraph" w:styleId="BodyTextIndent">
    <w:name w:val="Body Text Indent"/>
    <w:basedOn w:val="Normal"/>
    <w:link w:val="BodyTextIndentChar"/>
    <w:qFormat/>
    <w:rsid w:val="00015FEB"/>
    <w:pPr>
      <w:tabs>
        <w:tab w:val="left" w:pos="1489"/>
      </w:tabs>
      <w:ind w:left="720" w:right="720"/>
    </w:pPr>
    <w:rPr>
      <w:i/>
      <w:snapToGrid w:val="0"/>
      <w:color w:val="000000"/>
      <w:sz w:val="20"/>
    </w:rPr>
  </w:style>
  <w:style w:type="character" w:customStyle="1" w:styleId="BodyTextIndentChar">
    <w:name w:val="Body Text Indent Char"/>
    <w:link w:val="BodyTextIndent"/>
    <w:rsid w:val="00015FEB"/>
    <w:rPr>
      <w:rFonts w:cs="Times New Roman"/>
      <w:i/>
      <w:snapToGrid w:val="0"/>
      <w:color w:val="000000"/>
      <w:sz w:val="20"/>
      <w:szCs w:val="20"/>
      <w:lang w:val="en-GB" w:bidi="ar-SA"/>
    </w:rPr>
  </w:style>
  <w:style w:type="paragraph" w:customStyle="1" w:styleId="FigureReference">
    <w:name w:val="Figure Reference"/>
    <w:basedOn w:val="Normal"/>
    <w:next w:val="Normal"/>
    <w:uiPriority w:val="1"/>
    <w:qFormat/>
    <w:rsid w:val="00A54C65"/>
    <w:pPr>
      <w:keepNext/>
      <w:keepLines/>
      <w:numPr>
        <w:numId w:val="4"/>
      </w:numPr>
      <w:spacing w:after="240"/>
    </w:pPr>
    <w:rPr>
      <w:i/>
    </w:rPr>
  </w:style>
  <w:style w:type="paragraph" w:styleId="Footer">
    <w:name w:val="footer"/>
    <w:basedOn w:val="Normal"/>
    <w:link w:val="FooterChar"/>
    <w:uiPriority w:val="99"/>
    <w:qFormat/>
    <w:rsid w:val="006C48B1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015FEB"/>
    <w:rPr>
      <w:rFonts w:cs="Times New Roman"/>
      <w:sz w:val="24"/>
      <w:szCs w:val="20"/>
      <w:lang w:val="en-GB" w:bidi="ar-SA"/>
    </w:rPr>
  </w:style>
  <w:style w:type="character" w:styleId="FootnoteReference">
    <w:name w:val="footnote reference"/>
    <w:uiPriority w:val="1"/>
    <w:qFormat/>
    <w:rsid w:val="006C48B1"/>
    <w:rPr>
      <w:vertAlign w:val="superscript"/>
    </w:rPr>
  </w:style>
  <w:style w:type="paragraph" w:styleId="FootnoteText">
    <w:name w:val="footnote text"/>
    <w:basedOn w:val="Normal"/>
    <w:link w:val="FootnoteTextChar"/>
    <w:uiPriority w:val="1"/>
    <w:qFormat/>
    <w:rsid w:val="00BC0F16"/>
    <w:pPr>
      <w:jc w:val="left"/>
    </w:pPr>
    <w:rPr>
      <w:sz w:val="18"/>
      <w:lang w:bidi="en-US"/>
    </w:rPr>
  </w:style>
  <w:style w:type="character" w:customStyle="1" w:styleId="FootnoteTextChar">
    <w:name w:val="Footnote Text Char"/>
    <w:link w:val="FootnoteText"/>
    <w:uiPriority w:val="1"/>
    <w:rsid w:val="00BC0F16"/>
    <w:rPr>
      <w:sz w:val="18"/>
      <w:lang w:val="en-GB" w:eastAsia="en-US"/>
    </w:rPr>
  </w:style>
  <w:style w:type="paragraph" w:styleId="Header">
    <w:name w:val="header"/>
    <w:basedOn w:val="Normal"/>
    <w:link w:val="HeaderChar"/>
    <w:uiPriority w:val="1"/>
    <w:qFormat/>
    <w:rsid w:val="00015FEB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sz w:val="20"/>
    </w:rPr>
  </w:style>
  <w:style w:type="character" w:customStyle="1" w:styleId="HeaderChar">
    <w:name w:val="Header Char"/>
    <w:link w:val="Header"/>
    <w:uiPriority w:val="1"/>
    <w:rsid w:val="00015FEB"/>
    <w:rPr>
      <w:rFonts w:cs="Times New Roman"/>
      <w:sz w:val="20"/>
      <w:szCs w:val="20"/>
      <w:lang w:val="en-GB" w:bidi="ar-SA"/>
    </w:rPr>
  </w:style>
  <w:style w:type="character" w:styleId="Hyperlink">
    <w:name w:val="Hyperlink"/>
    <w:uiPriority w:val="1"/>
    <w:rsid w:val="006C48B1"/>
    <w:rPr>
      <w:color w:val="0000FF"/>
      <w:u w:val="single"/>
    </w:rPr>
  </w:style>
  <w:style w:type="character" w:styleId="PageNumber">
    <w:name w:val="page number"/>
    <w:basedOn w:val="DefaultParagraphFont"/>
    <w:uiPriority w:val="1"/>
    <w:rsid w:val="006C48B1"/>
  </w:style>
  <w:style w:type="paragraph" w:customStyle="1" w:styleId="TableReference">
    <w:name w:val="Table Reference"/>
    <w:basedOn w:val="Normal"/>
    <w:next w:val="Normal"/>
    <w:uiPriority w:val="1"/>
    <w:qFormat/>
    <w:rsid w:val="006C48B1"/>
    <w:pPr>
      <w:keepNext/>
      <w:keepLines/>
      <w:numPr>
        <w:numId w:val="3"/>
      </w:numPr>
      <w:spacing w:after="240"/>
    </w:pPr>
    <w:rPr>
      <w:i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F5A24"/>
    <w:pPr>
      <w:jc w:val="left"/>
    </w:pPr>
    <w:rPr>
      <w:rFonts w:cs="Consolas"/>
      <w:szCs w:val="21"/>
      <w:lang w:val="en-ZA"/>
    </w:rPr>
  </w:style>
  <w:style w:type="character" w:customStyle="1" w:styleId="PlainTextChar">
    <w:name w:val="Plain Text Char"/>
    <w:link w:val="PlainText"/>
    <w:uiPriority w:val="99"/>
    <w:semiHidden/>
    <w:rsid w:val="00EF5A24"/>
    <w:rPr>
      <w:rFonts w:ascii="Calibri" w:eastAsia="Calibri" w:hAnsi="Calibri" w:cs="Consolas"/>
      <w:szCs w:val="21"/>
      <w:lang w:val="en-ZA" w:bidi="ar-SA"/>
    </w:rPr>
  </w:style>
  <w:style w:type="table" w:styleId="TableGrid">
    <w:name w:val="Table Grid"/>
    <w:basedOn w:val="TableNormal"/>
    <w:uiPriority w:val="39"/>
    <w:rsid w:val="008B425B"/>
    <w:rPr>
      <w:rFonts w:eastAsia="Calibri"/>
      <w:lang w:val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D4038A"/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038A"/>
    <w:rPr>
      <w:rFonts w:ascii="Times New Roman" w:eastAsia="Calibri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\AppData\Local\Temp\Temp1_Calibri%20Report.zip\Calibri%20Repo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D5317-B4E1-FE42-B542-8796D45D5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C:\Users\Andrew\AppData\Local\Temp\Temp1_Calibri Report.zip\Calibri Report.dotx</Template>
  <TotalTime>2</TotalTime>
  <Pages>1</Pages>
  <Words>43</Words>
  <Characters>249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cp:lastModifiedBy>Shaimaa Mohamed Hafez</cp:lastModifiedBy>
  <cp:revision>4</cp:revision>
  <dcterms:created xsi:type="dcterms:W3CDTF">2018-07-25T05:51:00Z</dcterms:created>
  <dcterms:modified xsi:type="dcterms:W3CDTF">2018-07-25T05:56:00Z</dcterms:modified>
</cp:coreProperties>
</file>